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10387" w:rsidRPr="00873787" w:rsidRDefault="00C10387" w:rsidP="00D15580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C10387" w:rsidRPr="00873787" w:rsidRDefault="00C10387" w:rsidP="000C3BF3">
      <w:pPr>
        <w:spacing w:after="0" w:line="276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873787">
        <w:rPr>
          <w:rFonts w:ascii="Times New Roman" w:hAnsi="Times New Roman" w:cs="Times New Roman"/>
          <w:sz w:val="24"/>
          <w:szCs w:val="24"/>
        </w:rPr>
        <w:t>Akceptuję</w:t>
      </w:r>
    </w:p>
    <w:p w:rsidR="00C10387" w:rsidRPr="00873787" w:rsidRDefault="00C10387" w:rsidP="000C3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ind w:firstLine="5670"/>
        <w:rPr>
          <w:rFonts w:ascii="Times New Roman" w:hAnsi="Times New Roman" w:cs="Times New Roman"/>
          <w:sz w:val="24"/>
          <w:szCs w:val="24"/>
        </w:rPr>
      </w:pPr>
      <w:r w:rsidRPr="00873787">
        <w:rPr>
          <w:rFonts w:ascii="Times New Roman" w:hAnsi="Times New Roman" w:cs="Times New Roman"/>
          <w:sz w:val="24"/>
          <w:szCs w:val="24"/>
        </w:rPr>
        <w:t xml:space="preserve">Bożena Borys-Szopa </w:t>
      </w:r>
    </w:p>
    <w:p w:rsidR="00C10387" w:rsidRPr="00873787" w:rsidRDefault="00C10387" w:rsidP="000C3BF3">
      <w:pPr>
        <w:ind w:firstLine="4395"/>
        <w:rPr>
          <w:rFonts w:ascii="Times New Roman" w:hAnsi="Times New Roman" w:cs="Times New Roman"/>
          <w:sz w:val="24"/>
          <w:szCs w:val="24"/>
        </w:rPr>
      </w:pPr>
      <w:r w:rsidRPr="00873787">
        <w:rPr>
          <w:rFonts w:ascii="Times New Roman" w:hAnsi="Times New Roman" w:cs="Times New Roman"/>
          <w:sz w:val="24"/>
          <w:szCs w:val="24"/>
        </w:rPr>
        <w:t>Minister Rodziny, Pracy i Polityki Społecznej</w:t>
      </w: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87" w:rsidRPr="00873787" w:rsidRDefault="00C10387" w:rsidP="000C3B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387" w:rsidRPr="00873787" w:rsidRDefault="00C10387" w:rsidP="000C3BF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87">
        <w:rPr>
          <w:rFonts w:ascii="Times New Roman" w:hAnsi="Times New Roman" w:cs="Times New Roman"/>
          <w:b/>
          <w:bCs/>
          <w:sz w:val="24"/>
          <w:szCs w:val="24"/>
        </w:rPr>
        <w:t>MINISTERSTWO</w:t>
      </w:r>
    </w:p>
    <w:p w:rsidR="00C10387" w:rsidRPr="00873787" w:rsidRDefault="00C10387" w:rsidP="000C3BF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87">
        <w:rPr>
          <w:rFonts w:ascii="Times New Roman" w:hAnsi="Times New Roman" w:cs="Times New Roman"/>
          <w:b/>
          <w:bCs/>
          <w:sz w:val="24"/>
          <w:szCs w:val="24"/>
        </w:rPr>
        <w:t>RODZINY, PRACY I POLITYKI SPOŁECZNEJ</w:t>
      </w: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DD2D03" w:rsidRDefault="00C10387" w:rsidP="000C3BF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D2D03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Program „Asystent osobisty osoby niepełnosprawnej”</w:t>
      </w: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– edycja 2019-2020.</w:t>
      </w: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0C3BF3">
      <w:pPr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0C3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0C3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0C3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0A17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0387" w:rsidRPr="00DD2D03" w:rsidRDefault="00C10387" w:rsidP="00DD2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3787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>wrzesień 2019 r.</w:t>
      </w:r>
    </w:p>
    <w:p w:rsidR="00C10387" w:rsidRPr="00420324" w:rsidRDefault="00C10387" w:rsidP="000205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324">
        <w:rPr>
          <w:rFonts w:ascii="Times New Roman" w:hAnsi="Times New Roman" w:cs="Times New Roman"/>
          <w:sz w:val="24"/>
          <w:szCs w:val="24"/>
        </w:rPr>
        <w:t>Spis treści</w:t>
      </w:r>
    </w:p>
    <w:p w:rsidR="00C10387" w:rsidRDefault="00C10387">
      <w:pPr>
        <w:pStyle w:val="TOC1"/>
        <w:tabs>
          <w:tab w:val="right" w:leader="dot" w:pos="9062"/>
        </w:tabs>
        <w:rPr>
          <w:sz w:val="28"/>
          <w:szCs w:val="28"/>
        </w:rPr>
      </w:pPr>
    </w:p>
    <w:p w:rsidR="00C10387" w:rsidRDefault="00C10387">
      <w:pPr>
        <w:pStyle w:val="TOC1"/>
        <w:tabs>
          <w:tab w:val="right" w:leader="dot" w:pos="9062"/>
        </w:tabs>
        <w:rPr>
          <w:sz w:val="28"/>
          <w:szCs w:val="28"/>
        </w:rPr>
      </w:pPr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r w:rsidRPr="000205AD">
        <w:rPr>
          <w:rFonts w:ascii="Times New Roman" w:hAnsi="Times New Roman" w:cs="Times New Roman"/>
          <w:sz w:val="28"/>
          <w:szCs w:val="28"/>
        </w:rPr>
        <w:fldChar w:fldCharType="begin"/>
      </w:r>
      <w:r w:rsidRPr="000205A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0205A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9775365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Wstęp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_Toc19775365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66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I. Podstawa prawna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_Toc19775366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67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II. Diagnoza sytuacji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_Toc19775367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68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III. Cele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_Toc19775368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69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IV. Adresaci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_Toc19775369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0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V. Zakres podmiotowy i przedmiotowy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1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VI. Zlecenie usług asystenta osobistego osoby niepełnosprawnej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2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VII. Kwalifikowalność kosztów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3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VIII. Finansowanie Programu oraz warunki przyznawania gminom/powiatom środków z Solidarnościowego Funduszu Wsparcia Osób Niepełnosprawnych przeznaczonych  na realizację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4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IX. Terminy i warunki realizacji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5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X. Tryb przystąpienia do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6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XI. Zadania podmiotów realizujących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>
      <w:pPr>
        <w:pStyle w:val="TOC1"/>
        <w:tabs>
          <w:tab w:val="right" w:leader="dot" w:pos="9062"/>
        </w:tabs>
        <w:rPr>
          <w:noProof/>
          <w:lang w:eastAsia="pl-PL"/>
        </w:rPr>
      </w:pPr>
      <w:hyperlink w:anchor="_Toc19775377" w:history="1">
        <w:r w:rsidRPr="00B14DB3">
          <w:rPr>
            <w:rStyle w:val="Hyperlink"/>
            <w:rFonts w:ascii="Times New Roman" w:hAnsi="Times New Roman" w:cs="Times New Roman"/>
            <w:b/>
            <w:bCs/>
            <w:noProof/>
          </w:rPr>
          <w:t>XII. Monitoring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_Toc19775377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10387" w:rsidRDefault="00C10387" w:rsidP="00E051BE">
      <w:pPr>
        <w:pStyle w:val="TOC1"/>
        <w:tabs>
          <w:tab w:val="right" w:leader="dot" w:pos="9062"/>
        </w:tabs>
      </w:pPr>
      <w:r w:rsidRPr="000205AD">
        <w:rPr>
          <w:rFonts w:ascii="Times New Roman" w:hAnsi="Times New Roman" w:cs="Times New Roman"/>
          <w:sz w:val="28"/>
          <w:szCs w:val="28"/>
        </w:rPr>
        <w:fldChar w:fldCharType="end"/>
      </w:r>
    </w:p>
    <w:p w:rsidR="00C10387" w:rsidRDefault="00C10387" w:rsidP="008C0332">
      <w:pPr>
        <w:pStyle w:val="TOC1"/>
        <w:tabs>
          <w:tab w:val="right" w:leader="dot" w:pos="9062"/>
        </w:tabs>
      </w:pPr>
    </w:p>
    <w:p w:rsidR="00C10387" w:rsidRDefault="00C10387"/>
    <w:p w:rsidR="00C10387" w:rsidRDefault="00C10387" w:rsidP="002D367F">
      <w:pPr>
        <w:pStyle w:val="TOCHeading"/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FD5300">
      <w:pPr>
        <w:rPr>
          <w:lang/>
        </w:rPr>
      </w:pPr>
    </w:p>
    <w:p w:rsidR="00C10387" w:rsidRPr="00FD5300" w:rsidRDefault="00C10387" w:rsidP="00FD5300">
      <w:pPr>
        <w:rPr>
          <w:lang/>
        </w:rPr>
      </w:pPr>
    </w:p>
    <w:p w:rsidR="00C10387" w:rsidRPr="00873787" w:rsidRDefault="00C10387" w:rsidP="000F1C29">
      <w:pPr>
        <w:tabs>
          <w:tab w:val="left" w:pos="1860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0387" w:rsidRPr="00873787" w:rsidRDefault="00C10387" w:rsidP="00D15580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D15580">
      <w:pPr>
        <w:rPr>
          <w:rFonts w:ascii="Times New Roman" w:hAnsi="Times New Roman" w:cs="Times New Roman"/>
          <w:sz w:val="24"/>
          <w:szCs w:val="24"/>
        </w:rPr>
      </w:pPr>
    </w:p>
    <w:p w:rsidR="00C10387" w:rsidRDefault="00C10387" w:rsidP="00D15580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D15580">
      <w:pPr>
        <w:rPr>
          <w:rFonts w:ascii="Times New Roman" w:hAnsi="Times New Roman" w:cs="Times New Roman"/>
          <w:sz w:val="24"/>
          <w:szCs w:val="24"/>
        </w:rPr>
      </w:pPr>
    </w:p>
    <w:p w:rsidR="00C10387" w:rsidRPr="00873787" w:rsidRDefault="00C10387" w:rsidP="003F1ABA">
      <w:pPr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19775365"/>
      <w:r w:rsidRPr="007B64FA">
        <w:rPr>
          <w:rFonts w:ascii="Times New Roman" w:hAnsi="Times New Roman" w:cs="Times New Roman"/>
          <w:b/>
          <w:bCs/>
          <w:sz w:val="24"/>
          <w:szCs w:val="24"/>
        </w:rPr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10387" w:rsidRPr="007B64FA" w:rsidRDefault="00C10387" w:rsidP="00D26A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A">
        <w:rPr>
          <w:rFonts w:ascii="Times New Roman" w:hAnsi="Times New Roman" w:cs="Times New Roman"/>
          <w:sz w:val="24"/>
          <w:szCs w:val="24"/>
        </w:rPr>
        <w:t xml:space="preserve">Program „Asystent osobisty osoby niepełnosprawnej”, zwany dalej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B64FA">
        <w:rPr>
          <w:rFonts w:ascii="Times New Roman" w:hAnsi="Times New Roman" w:cs="Times New Roman"/>
          <w:sz w:val="24"/>
          <w:szCs w:val="24"/>
        </w:rPr>
        <w:t>Programem</w:t>
      </w:r>
      <w:r>
        <w:rPr>
          <w:rFonts w:ascii="Times New Roman" w:hAnsi="Times New Roman" w:cs="Times New Roman"/>
          <w:sz w:val="24"/>
          <w:szCs w:val="24"/>
        </w:rPr>
        <w:t>”,zapewnia usługę</w:t>
      </w:r>
      <w:r>
        <w:rPr>
          <w:rFonts w:ascii="Times New Roman" w:hAnsi="Times New Roman" w:cs="Times New Roman"/>
          <w:color w:val="000000"/>
          <w:sz w:val="24"/>
          <w:szCs w:val="24"/>
        </w:rPr>
        <w:t>asystenta w wykonywaniu codziennych czynności</w:t>
      </w:r>
      <w:r>
        <w:rPr>
          <w:rFonts w:ascii="Times New Roman" w:hAnsi="Times New Roman" w:cs="Times New Roman"/>
          <w:sz w:val="24"/>
          <w:szCs w:val="24"/>
        </w:rPr>
        <w:t>oraz funkcjonowaniu w życiu społecznym, dedykowaną osobom niepełnosprawnym.</w:t>
      </w:r>
    </w:p>
    <w:p w:rsidR="00C10387" w:rsidRPr="002E161E" w:rsidRDefault="00C10387" w:rsidP="0039634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61E">
        <w:rPr>
          <w:rFonts w:ascii="Times New Roman" w:hAnsi="Times New Roman" w:cs="Times New Roman"/>
          <w:color w:val="000000"/>
          <w:sz w:val="24"/>
          <w:szCs w:val="24"/>
        </w:rPr>
        <w:t>Program jest elementem polityki społecznej państwa w zakresie:</w:t>
      </w:r>
    </w:p>
    <w:p w:rsidR="00C10387" w:rsidRDefault="00C10387" w:rsidP="00883A9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9D">
        <w:rPr>
          <w:rFonts w:ascii="Times New Roman" w:hAnsi="Times New Roman" w:cs="Times New Roman"/>
          <w:color w:val="000000"/>
          <w:sz w:val="24"/>
          <w:szCs w:val="24"/>
        </w:rPr>
        <w:t>poprawy jakości życia dorosłych osób niepełnoprawnych, w szczególności poprzez umożliwienie im jak najbardziej niezależnego życia;</w:t>
      </w:r>
    </w:p>
    <w:p w:rsidR="00C10387" w:rsidRDefault="00C10387" w:rsidP="00883A9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A9D">
        <w:rPr>
          <w:rFonts w:ascii="Times New Roman" w:hAnsi="Times New Roman" w:cs="Times New Roman"/>
          <w:color w:val="000000"/>
          <w:sz w:val="24"/>
          <w:szCs w:val="24"/>
        </w:rPr>
        <w:t>zapewnienia osobom niepełnosprawnym wsparcia oraz pomocy adekwatnej do</w:t>
      </w:r>
      <w:r>
        <w:rPr>
          <w:rFonts w:ascii="Times New Roman" w:hAnsi="Times New Roman" w:cs="Times New Roman"/>
          <w:color w:val="000000"/>
          <w:sz w:val="24"/>
          <w:szCs w:val="24"/>
        </w:rPr>
        <w:t> potrzeb;</w:t>
      </w:r>
    </w:p>
    <w:p w:rsidR="00C10387" w:rsidRDefault="00C10387" w:rsidP="00883A9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umożliwienia</w:t>
      </w:r>
      <w:r w:rsidRPr="00883A9D">
        <w:rPr>
          <w:rFonts w:ascii="Times New Roman" w:hAnsi="Times New Roman" w:cs="Times New Roman"/>
          <w:color w:val="000000"/>
          <w:sz w:val="24"/>
          <w:szCs w:val="24"/>
        </w:rPr>
        <w:t xml:space="preserve"> zaangażowania osób niepełnosprawnych w wydarzenia społeczne/kulturalne/rozrywkowe/sportowe</w:t>
      </w:r>
      <w:r>
        <w:rPr>
          <w:rFonts w:ascii="Times New Roman" w:hAnsi="Times New Roman" w:cs="Times New Roman"/>
          <w:color w:val="000000"/>
          <w:sz w:val="24"/>
          <w:szCs w:val="24"/>
        </w:rPr>
        <w:t>itp</w:t>
      </w:r>
      <w:r w:rsidRPr="00883A9D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C10387" w:rsidRPr="00883A9D" w:rsidRDefault="00C10387" w:rsidP="00883A9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dofinansowania</w:t>
      </w:r>
      <w:r w:rsidRPr="00883A9D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jednostek samorządu terytorialnego </w:t>
      </w:r>
      <w:r w:rsidRPr="00883A9D">
        <w:rPr>
          <w:rFonts w:ascii="Times New Roman" w:hAnsi="Times New Roman" w:cs="Times New Roman"/>
          <w:color w:val="000000"/>
          <w:sz w:val="24"/>
          <w:szCs w:val="24"/>
        </w:rPr>
        <w:t>dotyczącegorealizacji zadań mających na celu wsparcie społeczne osób niepełnosprawnych.</w:t>
      </w:r>
    </w:p>
    <w:p w:rsidR="00C10387" w:rsidRPr="007C5557" w:rsidRDefault="00C10387" w:rsidP="007A22C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ależy wskazać, iż wiele osób niepełnosprawnych nie ma możliwości skorzystania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 ww. usługi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,co powoduje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konieczn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ość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wprowadzeni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Programu realizowanego ze środków Solidarnościowego Funduszu Wsparcia Osób Niepełnosprawnych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zwanego dalej „Funduszem Solidarnościowym”,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obejmując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swoim zasięgiem jak największą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liczbęjednostek </w:t>
      </w:r>
      <w:r w:rsidRPr="009D70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samorząd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 terytorialnego</w:t>
      </w:r>
      <w:r w:rsidRPr="009D707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 których usługa asystenta osobistego osoby niepełnosprawnej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t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ej pory nie była realizowana</w:t>
      </w:r>
      <w:r w:rsidRPr="007B64FA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19775366"/>
      <w:r w:rsidRPr="007B64FA">
        <w:rPr>
          <w:rFonts w:ascii="Times New Roman" w:hAnsi="Times New Roman" w:cs="Times New Roman"/>
          <w:b/>
          <w:bCs/>
          <w:sz w:val="24"/>
          <w:szCs w:val="24"/>
        </w:rPr>
        <w:t>I. Podstawa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10387" w:rsidRPr="007C5557" w:rsidRDefault="00C10387" w:rsidP="007A22C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4FA">
        <w:rPr>
          <w:rFonts w:ascii="Times New Roman" w:hAnsi="Times New Roman" w:cs="Times New Roman"/>
          <w:sz w:val="24"/>
          <w:szCs w:val="24"/>
        </w:rPr>
        <w:t>Podstawą prawną Programu jest art. 7 ust. 5 ustawy z dnia 23 października 2018 r. o Solidarnościowym Funduszu Wsparcia Osób Niepełnosprawnych (Dz.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 w:rsidRPr="007B64FA">
        <w:rPr>
          <w:rFonts w:ascii="Times New Roman" w:hAnsi="Times New Roman" w:cs="Times New Roman"/>
          <w:sz w:val="24"/>
          <w:szCs w:val="24"/>
        </w:rPr>
        <w:t>poz. 2192</w:t>
      </w:r>
      <w:r>
        <w:rPr>
          <w:rFonts w:ascii="Times New Roman" w:hAnsi="Times New Roman" w:cs="Times New Roman"/>
          <w:sz w:val="24"/>
          <w:szCs w:val="24"/>
        </w:rPr>
        <w:t xml:space="preserve"> oraz z 2019 r. poz. 1622 i 1696</w:t>
      </w:r>
      <w:r w:rsidRPr="007B64FA">
        <w:rPr>
          <w:rFonts w:ascii="Times New Roman" w:hAnsi="Times New Roman" w:cs="Times New Roman"/>
          <w:sz w:val="24"/>
          <w:szCs w:val="24"/>
        </w:rPr>
        <w:t>).</w:t>
      </w: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462299082"/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19775367"/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bookmarkEnd w:id="16"/>
      <w:r w:rsidRPr="007B64FA">
        <w:rPr>
          <w:rFonts w:ascii="Times New Roman" w:hAnsi="Times New Roman" w:cs="Times New Roman"/>
          <w:b/>
          <w:bCs/>
          <w:sz w:val="24"/>
          <w:szCs w:val="24"/>
        </w:rPr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C10387" w:rsidRPr="002247C4" w:rsidRDefault="00C10387" w:rsidP="007B64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79C1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color w:val="000000"/>
          <w:sz w:val="24"/>
          <w:szCs w:val="24"/>
        </w:rPr>
        <w:t>zapewnia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 osobom </w:t>
      </w:r>
      <w:r>
        <w:rPr>
          <w:rFonts w:ascii="Times New Roman" w:hAnsi="Times New Roman" w:cs="Times New Roman"/>
          <w:color w:val="000000"/>
          <w:sz w:val="24"/>
          <w:szCs w:val="24"/>
        </w:rPr>
        <w:t>niepełnosprawnym w stopniu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 znaczn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ym lub umiarkowanym wsparcie w wykonywaniu codziennych czynności oraz 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funkcjonowanie w życiu społecznym. </w:t>
      </w:r>
    </w:p>
    <w:p w:rsidR="00C10387" w:rsidRPr="002247C4" w:rsidRDefault="00C10387" w:rsidP="007B64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>sług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iasystenta wpisują się w główny 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>cel</w:t>
      </w:r>
      <w:r>
        <w:rPr>
          <w:rFonts w:ascii="Times New Roman" w:hAnsi="Times New Roman" w:cs="Times New Roman"/>
          <w:color w:val="000000"/>
          <w:sz w:val="24"/>
          <w:szCs w:val="24"/>
        </w:rPr>
        <w:t>funkcjonowania Funduszu Solidarnościowego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, którego ideą jest m. in. wsparcie społeczne osób niepełnosprawnych. Należypodkreślić, że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dostępność 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usług </w:t>
      </w:r>
      <w:r>
        <w:rPr>
          <w:rFonts w:ascii="Times New Roman" w:hAnsi="Times New Roman" w:cs="Times New Roman"/>
          <w:color w:val="000000"/>
          <w:sz w:val="24"/>
          <w:szCs w:val="24"/>
        </w:rPr>
        <w:t>asystenta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 powinn</w:t>
      </w:r>
      <w:r>
        <w:rPr>
          <w:rFonts w:ascii="Times New Roman" w:hAnsi="Times New Roman" w:cs="Times New Roman"/>
          <w:color w:val="000000"/>
          <w:sz w:val="24"/>
          <w:szCs w:val="24"/>
        </w:rPr>
        <w:t>aprzyczynić się do umożliwienia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 prowadzenia przez osoby niepełnosprawne bardziej aktywnego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 samodzielnego 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>życia. Uwzględniając powyższe</w:t>
      </w:r>
      <w:r>
        <w:rPr>
          <w:rFonts w:ascii="Times New Roman" w:hAnsi="Times New Roman" w:cs="Times New Roman"/>
          <w:color w:val="000000"/>
          <w:sz w:val="24"/>
          <w:szCs w:val="24"/>
        </w:rPr>
        <w:t>, nadrzędnym celem usług</w:t>
      </w:r>
      <w:r w:rsidRPr="002247C4">
        <w:rPr>
          <w:rFonts w:ascii="Times New Roman" w:hAnsi="Times New Roman" w:cs="Times New Roman"/>
          <w:color w:val="000000"/>
          <w:sz w:val="24"/>
          <w:szCs w:val="24"/>
        </w:rPr>
        <w:t xml:space="preserve"> asystenta powinno być dążenie do poprawy funkcjonowania osoby niepełnosprawnej. </w:t>
      </w:r>
    </w:p>
    <w:p w:rsidR="00C10387" w:rsidRDefault="00C10387" w:rsidP="007B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340">
        <w:rPr>
          <w:rFonts w:ascii="Times New Roman" w:hAnsi="Times New Roman" w:cs="Times New Roman"/>
          <w:color w:val="000000"/>
          <w:sz w:val="24"/>
          <w:szCs w:val="24"/>
        </w:rPr>
        <w:t>Według raportu z Badania potrzeb osób niepełnosprawnych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przeprowadzonego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zlecenie </w:t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 xml:space="preserve">Państwowego Funduszu Rehabilitacji Osób Niepełnosprawnych) to właśnie wsparcie asystenta osobistego w wykonywaniu codziennych czynności uznane zostało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 xml:space="preserve">za warunek </w:t>
      </w:r>
      <w:r>
        <w:rPr>
          <w:rFonts w:ascii="Times New Roman" w:hAnsi="Times New Roman" w:cs="Times New Roman"/>
          <w:color w:val="000000"/>
          <w:sz w:val="24"/>
          <w:szCs w:val="24"/>
        </w:rPr>
        <w:t>niezbędny</w:t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 xml:space="preserve"> rzeczywistego i skutecznego włączenia osób niepełnosprawnych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>w życie społeczności lokalnej</w:t>
      </w:r>
      <w:r w:rsidRPr="005D334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>. Na podstawie przedstawionych w</w:t>
      </w:r>
      <w:r>
        <w:rPr>
          <w:rFonts w:ascii="Times New Roman" w:hAnsi="Times New Roman" w:cs="Times New Roman"/>
          <w:color w:val="000000"/>
          <w:sz w:val="24"/>
          <w:szCs w:val="24"/>
        </w:rPr>
        <w:t>ewskazanym</w:t>
      </w:r>
      <w:r w:rsidRPr="005D3340">
        <w:rPr>
          <w:rFonts w:ascii="Times New Roman" w:hAnsi="Times New Roman" w:cs="Times New Roman"/>
          <w:color w:val="000000"/>
          <w:sz w:val="24"/>
          <w:szCs w:val="24"/>
        </w:rPr>
        <w:t xml:space="preserve"> badaniu danych statystycznych </w:t>
      </w:r>
      <w:r w:rsidRPr="005D3340">
        <w:rPr>
          <w:rFonts w:ascii="Times New Roman" w:hAnsi="Times New Roman" w:cs="Times New Roman"/>
          <w:sz w:val="24"/>
          <w:szCs w:val="24"/>
        </w:rPr>
        <w:t>w zakresie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D3340">
        <w:rPr>
          <w:rFonts w:ascii="Times New Roman" w:hAnsi="Times New Roman" w:cs="Times New Roman"/>
          <w:sz w:val="24"/>
          <w:szCs w:val="24"/>
        </w:rPr>
        <w:t>Wykorzystania różnych form wsparcia dostępnych dla osób niepełnosprawnych– kiedykolwiek oraz obecnie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D3340">
        <w:rPr>
          <w:rFonts w:ascii="Times New Roman" w:hAnsi="Times New Roman" w:cs="Times New Roman"/>
          <w:sz w:val="24"/>
          <w:szCs w:val="24"/>
        </w:rPr>
        <w:t xml:space="preserve">należy </w:t>
      </w:r>
      <w:r w:rsidRPr="00B64577">
        <w:rPr>
          <w:rFonts w:ascii="Times New Roman" w:hAnsi="Times New Roman" w:cs="Times New Roman"/>
          <w:color w:val="000000"/>
          <w:sz w:val="24"/>
          <w:szCs w:val="24"/>
        </w:rPr>
        <w:t xml:space="preserve">zaznaczyć, iż </w:t>
      </w:r>
      <w:r w:rsidRPr="005D3340">
        <w:rPr>
          <w:rFonts w:ascii="Times New Roman" w:hAnsi="Times New Roman" w:cs="Times New Roman"/>
          <w:sz w:val="24"/>
          <w:szCs w:val="24"/>
        </w:rPr>
        <w:t xml:space="preserve">zaledwie 7% osób niepełnosprawnych korzystało z pomocy asystenta w momencie przeprowadzenia badania, a 10% osób niepełnosprawnych korzystało z takiej pomocy kiedykolwiek.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D3340">
        <w:rPr>
          <w:rFonts w:ascii="Times New Roman" w:hAnsi="Times New Roman" w:cs="Times New Roman"/>
          <w:sz w:val="24"/>
          <w:szCs w:val="24"/>
        </w:rPr>
        <w:t xml:space="preserve">arto </w:t>
      </w:r>
      <w:r>
        <w:rPr>
          <w:rFonts w:ascii="Times New Roman" w:hAnsi="Times New Roman" w:cs="Times New Roman"/>
          <w:sz w:val="24"/>
          <w:szCs w:val="24"/>
        </w:rPr>
        <w:t>podkreśli</w:t>
      </w:r>
      <w:r w:rsidRPr="005D3340">
        <w:rPr>
          <w:rFonts w:ascii="Times New Roman" w:hAnsi="Times New Roman" w:cs="Times New Roman"/>
          <w:sz w:val="24"/>
          <w:szCs w:val="24"/>
        </w:rPr>
        <w:t xml:space="preserve">ć, iż z powyższego rodzaju wsparcia w szczególności korzystała grupa osób niepełnosprawnych z upośledzeniem umysłowym (15%). </w:t>
      </w:r>
    </w:p>
    <w:p w:rsidR="00C10387" w:rsidRPr="005D3340" w:rsidRDefault="00C10387" w:rsidP="007B64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Usługa asystenta jest powszechną formą wsparcia osób niepełnosprawnych, dostępną w wielu krajach europejskich, m.in. w Szwecji, Wielkiej Brytanii, Austrii, Danii, Francji, Hiszpanii.</w:t>
      </w:r>
    </w:p>
    <w:p w:rsidR="00C10387" w:rsidRDefault="00C10387" w:rsidP="003B11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64FA">
        <w:rPr>
          <w:rFonts w:ascii="Times New Roman" w:hAnsi="Times New Roman" w:cs="Times New Roman"/>
          <w:sz w:val="24"/>
          <w:szCs w:val="24"/>
        </w:rPr>
        <w:t xml:space="preserve">awód asystenta osoby niepełnosprawnej </w:t>
      </w:r>
      <w:r>
        <w:rPr>
          <w:rFonts w:ascii="Times New Roman" w:hAnsi="Times New Roman" w:cs="Times New Roman"/>
          <w:sz w:val="24"/>
          <w:szCs w:val="24"/>
        </w:rPr>
        <w:t xml:space="preserve">został wpisany </w:t>
      </w:r>
      <w:r w:rsidRPr="007B64F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4FA">
        <w:rPr>
          <w:rFonts w:ascii="Times New Roman" w:hAnsi="Times New Roman" w:cs="Times New Roman"/>
          <w:sz w:val="24"/>
          <w:szCs w:val="24"/>
        </w:rPr>
        <w:t xml:space="preserve">systemu kształcenia zawodowego w Polsce </w:t>
      </w:r>
      <w:r>
        <w:rPr>
          <w:rFonts w:ascii="Times New Roman" w:hAnsi="Times New Roman" w:cs="Times New Roman"/>
          <w:sz w:val="24"/>
          <w:szCs w:val="24"/>
        </w:rPr>
        <w:t>już</w:t>
      </w:r>
      <w:r w:rsidRPr="007B64FA">
        <w:rPr>
          <w:rFonts w:ascii="Times New Roman" w:hAnsi="Times New Roman" w:cs="Times New Roman"/>
          <w:sz w:val="24"/>
          <w:szCs w:val="24"/>
        </w:rPr>
        <w:t xml:space="preserve"> w 2001 roku. </w:t>
      </w:r>
      <w:r>
        <w:rPr>
          <w:rFonts w:ascii="Times New Roman" w:hAnsi="Times New Roman" w:cs="Times New Roman"/>
          <w:sz w:val="24"/>
          <w:szCs w:val="24"/>
        </w:rPr>
        <w:t>Wymienio</w:t>
      </w:r>
      <w:r w:rsidRPr="006964DA"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6964DA">
        <w:rPr>
          <w:rFonts w:ascii="Times New Roman" w:hAnsi="Times New Roman" w:cs="Times New Roman"/>
          <w:sz w:val="24"/>
          <w:szCs w:val="24"/>
        </w:rPr>
        <w:t xml:space="preserve">w treści rozporządzenia Ministra Pracy i Polityki Społecznej z dnia 7 sierpnia 2014 r. w sprawie klasyfikacji  zawodów </w:t>
      </w:r>
      <w:r>
        <w:rPr>
          <w:rFonts w:ascii="Times New Roman" w:hAnsi="Times New Roman" w:cs="Times New Roman"/>
          <w:sz w:val="24"/>
          <w:szCs w:val="24"/>
        </w:rPr>
        <w:br/>
      </w:r>
      <w:r w:rsidRPr="006964DA">
        <w:rPr>
          <w:rFonts w:ascii="Times New Roman" w:hAnsi="Times New Roman" w:cs="Times New Roman"/>
          <w:sz w:val="24"/>
          <w:szCs w:val="24"/>
        </w:rPr>
        <w:t>i specjalności na potrzeby rynku pracy or</w:t>
      </w:r>
      <w:r>
        <w:rPr>
          <w:rFonts w:ascii="Times New Roman" w:hAnsi="Times New Roman" w:cs="Times New Roman"/>
          <w:sz w:val="24"/>
          <w:szCs w:val="24"/>
        </w:rPr>
        <w:t xml:space="preserve">az zakresu jej stosowania (Dz. U. z 2018 r. poz. 227), </w:t>
      </w:r>
      <w:r w:rsidRPr="004A115B">
        <w:rPr>
          <w:rFonts w:ascii="Times New Roman" w:hAnsi="Times New Roman" w:cs="Times New Roman"/>
          <w:sz w:val="24"/>
          <w:szCs w:val="24"/>
        </w:rPr>
        <w:t>pod symbolem 341201 w ramach grupy: Pracownicy wsparcia rodziny, pomocy społecznej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15B">
        <w:rPr>
          <w:rFonts w:ascii="Times New Roman" w:hAnsi="Times New Roman" w:cs="Times New Roman"/>
          <w:sz w:val="24"/>
          <w:szCs w:val="24"/>
        </w:rPr>
        <w:t xml:space="preserve">pracy socjalnej (symbol 3412).Ponadto stanowisko asystenta osoby niepełnosprawnej </w:t>
      </w:r>
      <w:r>
        <w:rPr>
          <w:rFonts w:ascii="Times New Roman" w:hAnsi="Times New Roman" w:cs="Times New Roman"/>
          <w:sz w:val="24"/>
          <w:szCs w:val="24"/>
        </w:rPr>
        <w:t xml:space="preserve">jestwymienione w </w:t>
      </w:r>
      <w:r w:rsidRPr="00C77DA1">
        <w:rPr>
          <w:rFonts w:ascii="Times New Roman" w:hAnsi="Times New Roman" w:cs="Times New Roman"/>
          <w:sz w:val="24"/>
          <w:szCs w:val="24"/>
        </w:rPr>
        <w:t>ramach stanowisk pomocniczych i obsługi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15B">
        <w:rPr>
          <w:rFonts w:ascii="Times New Roman" w:hAnsi="Times New Roman" w:cs="Times New Roman"/>
          <w:sz w:val="24"/>
          <w:szCs w:val="24"/>
        </w:rPr>
        <w:t>w załączniku nr 3 do rozporządzenia Rady Ministrów z dnia 15 maja 2018 r. w sprawie wynagradzania pracowników samorządowych (Dz. U. poz. 936, z późn. zm.).</w:t>
      </w:r>
    </w:p>
    <w:p w:rsidR="00C10387" w:rsidRPr="007B64FA" w:rsidRDefault="00C10387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4FA">
        <w:rPr>
          <w:rFonts w:ascii="Times New Roman" w:hAnsi="Times New Roman" w:cs="Times New Roman"/>
          <w:b/>
          <w:bCs/>
          <w:sz w:val="24"/>
          <w:szCs w:val="24"/>
        </w:rPr>
        <w:t>Dane liczbowe:</w:t>
      </w:r>
    </w:p>
    <w:p w:rsidR="00C10387" w:rsidRDefault="00C10387" w:rsidP="005A679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7B64FA">
        <w:rPr>
          <w:rFonts w:ascii="Times New Roman" w:hAnsi="Times New Roman" w:cs="Times New Roman"/>
          <w:sz w:val="24"/>
          <w:szCs w:val="24"/>
        </w:rPr>
        <w:t xml:space="preserve">edług danych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B64FA">
        <w:rPr>
          <w:rFonts w:ascii="Times New Roman" w:hAnsi="Times New Roman" w:cs="Times New Roman"/>
          <w:sz w:val="24"/>
          <w:szCs w:val="24"/>
        </w:rPr>
        <w:t>Elektronicznego Krajowego Systemu Monitorowania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B64FA">
        <w:rPr>
          <w:rFonts w:ascii="Times New Roman" w:hAnsi="Times New Roman" w:cs="Times New Roman"/>
          <w:sz w:val="24"/>
          <w:szCs w:val="24"/>
        </w:rPr>
        <w:t>Orzekaniao Niepełnosprawności</w:t>
      </w:r>
      <w:r w:rsidRPr="007B64F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7B64FA">
        <w:rPr>
          <w:rFonts w:ascii="Times New Roman" w:hAnsi="Times New Roman" w:cs="Times New Roman"/>
          <w:sz w:val="24"/>
          <w:szCs w:val="24"/>
        </w:rPr>
        <w:t xml:space="preserve"> liczba osó</w:t>
      </w:r>
      <w:r>
        <w:rPr>
          <w:rFonts w:ascii="Times New Roman" w:hAnsi="Times New Roman" w:cs="Times New Roman"/>
          <w:sz w:val="24"/>
          <w:szCs w:val="24"/>
        </w:rPr>
        <w:t>b zaliczonych do:</w:t>
      </w:r>
    </w:p>
    <w:p w:rsidR="00C10387" w:rsidRDefault="00C10387" w:rsidP="00DB34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2B3">
        <w:rPr>
          <w:rFonts w:ascii="Times New Roman" w:hAnsi="Times New Roman" w:cs="Times New Roman"/>
          <w:sz w:val="24"/>
          <w:szCs w:val="24"/>
        </w:rPr>
        <w:t>znacznego stopnia niepełnosprawności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62B3">
        <w:rPr>
          <w:rFonts w:ascii="Times New Roman" w:hAnsi="Times New Roman" w:cs="Times New Roman"/>
          <w:sz w:val="24"/>
          <w:szCs w:val="24"/>
        </w:rPr>
        <w:t xml:space="preserve"> zgodnie z prawomocnym orzeczeniem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A62B3">
        <w:rPr>
          <w:rFonts w:ascii="Times New Roman" w:hAnsi="Times New Roman" w:cs="Times New Roman"/>
          <w:sz w:val="24"/>
          <w:szCs w:val="24"/>
        </w:rPr>
        <w:t>wyrokiem sądu, z uwzględnieniem stopnia niepełnospr</w:t>
      </w:r>
      <w:r>
        <w:rPr>
          <w:rFonts w:ascii="Times New Roman" w:hAnsi="Times New Roman" w:cs="Times New Roman"/>
          <w:sz w:val="24"/>
          <w:szCs w:val="24"/>
        </w:rPr>
        <w:t>awności osób od 18 roku życiawynosi</w:t>
      </w:r>
      <w:r w:rsidRPr="00DB34EC">
        <w:rPr>
          <w:rFonts w:ascii="Times New Roman" w:hAnsi="Times New Roman" w:cs="Times New Roman"/>
          <w:sz w:val="24"/>
          <w:szCs w:val="24"/>
        </w:rPr>
        <w:t>700042</w:t>
      </w:r>
      <w:r w:rsidRPr="00FA62B3">
        <w:rPr>
          <w:rFonts w:ascii="Times New Roman" w:hAnsi="Times New Roman" w:cs="Times New Roman"/>
          <w:sz w:val="24"/>
          <w:szCs w:val="24"/>
        </w:rPr>
        <w:t>;</w:t>
      </w:r>
    </w:p>
    <w:p w:rsidR="00C10387" w:rsidRPr="007A22C0" w:rsidRDefault="00C10387" w:rsidP="00C3366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umiarkowanego </w:t>
      </w:r>
      <w:r w:rsidRPr="00FA62B3">
        <w:rPr>
          <w:rFonts w:ascii="Times New Roman" w:hAnsi="Times New Roman" w:cs="Times New Roman"/>
          <w:sz w:val="24"/>
          <w:szCs w:val="24"/>
        </w:rPr>
        <w:t>stopnia niepełnosprawności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62B3">
        <w:rPr>
          <w:rFonts w:ascii="Times New Roman" w:hAnsi="Times New Roman" w:cs="Times New Roman"/>
          <w:sz w:val="24"/>
          <w:szCs w:val="24"/>
        </w:rPr>
        <w:t xml:space="preserve"> zgodnie z prawomocnym orzeczeniem lub wyrokiem sądu, z uwzględnieniem s</w:t>
      </w:r>
      <w:r>
        <w:rPr>
          <w:rFonts w:ascii="Times New Roman" w:hAnsi="Times New Roman" w:cs="Times New Roman"/>
          <w:sz w:val="24"/>
          <w:szCs w:val="24"/>
        </w:rPr>
        <w:t>topnia niepełnosprawności osób od 18 roku życia</w:t>
      </w:r>
      <w:r w:rsidRPr="00FA62B3">
        <w:rPr>
          <w:rFonts w:ascii="Times New Roman" w:hAnsi="Times New Roman" w:cs="Times New Roman"/>
          <w:sz w:val="24"/>
          <w:szCs w:val="24"/>
        </w:rPr>
        <w:t xml:space="preserve"> wyn</w:t>
      </w:r>
      <w:r>
        <w:rPr>
          <w:rFonts w:ascii="Times New Roman" w:hAnsi="Times New Roman" w:cs="Times New Roman"/>
          <w:sz w:val="24"/>
          <w:szCs w:val="24"/>
        </w:rPr>
        <w:t>osi</w:t>
      </w:r>
      <w:r w:rsidRPr="00DB34E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34EC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B34EC"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25" w:name="_Toc462299083"/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_Toc11156362"/>
      <w:bookmarkStart w:id="27" w:name="_Toc11157008"/>
      <w:bookmarkStart w:id="28" w:name="_Toc13231227"/>
      <w:bookmarkStart w:id="29" w:name="_Toc14098671"/>
      <w:bookmarkStart w:id="30" w:name="_Toc14163154"/>
      <w:bookmarkStart w:id="31" w:name="_Toc14779252"/>
      <w:bookmarkStart w:id="32" w:name="_Toc14868074"/>
      <w:bookmarkStart w:id="33" w:name="_Toc19775368"/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bookmarkEnd w:id="25"/>
      <w:r w:rsidRPr="007B64FA">
        <w:rPr>
          <w:rFonts w:ascii="Times New Roman" w:hAnsi="Times New Roman" w:cs="Times New Roman"/>
          <w:b/>
          <w:bCs/>
          <w:sz w:val="24"/>
          <w:szCs w:val="24"/>
        </w:rPr>
        <w:t>Cele Programu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10387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81A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 na celu:</w:t>
      </w:r>
    </w:p>
    <w:p w:rsidR="00C10387" w:rsidRPr="001016CD" w:rsidRDefault="00C10387" w:rsidP="001016C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6CD">
        <w:rPr>
          <w:rFonts w:ascii="Times New Roman" w:hAnsi="Times New Roman" w:cs="Times New Roman"/>
          <w:color w:val="000000"/>
          <w:sz w:val="24"/>
          <w:szCs w:val="24"/>
        </w:rPr>
        <w:t>wprowadzenie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usługi asystenta jako formy </w:t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 xml:space="preserve">ogólnodostępnego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wsparcia </w:t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 xml:space="preserve">dla pełnoletnich osób niepełnosprawnych, posiadających orzeczenie o znacznym lub umiarkowanym stopniu niepełnosprawności,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wydawane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podstawie </w:t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>ustaw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 xml:space="preserve"> z dnia 27 sierpnia 1997 r. o rehabilitacji zawodowej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>i społecznej oraz zatrudnianiu osób niepełnosprawn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ych (Dz. U. z 2019 r. poz. 1172) </w:t>
      </w:r>
      <w:r w:rsidRPr="001016CD">
        <w:rPr>
          <w:rFonts w:ascii="Times New Roman" w:hAnsi="Times New Roman" w:cs="Times New Roman"/>
          <w:color w:val="000000"/>
          <w:sz w:val="24"/>
          <w:szCs w:val="24"/>
        </w:rPr>
        <w:t>albo orzeczenie równoważne do wyżej wymienionych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387" w:rsidRPr="00C41882" w:rsidRDefault="00C10387" w:rsidP="00C41882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możliwość skorzystania przez osoby niepełnosprawne z pomocy asystenta przywykonywaniu codziennych czynności oraz funkcjonowaniu </w:t>
      </w:r>
      <w:r>
        <w:rPr>
          <w:rFonts w:ascii="Times New Roman" w:hAnsi="Times New Roman" w:cs="Times New Roman"/>
          <w:sz w:val="24"/>
          <w:szCs w:val="24"/>
        </w:rPr>
        <w:t>w życiu społecznym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10387" w:rsidRPr="00C33665" w:rsidRDefault="00C10387" w:rsidP="00C33665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E2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ogranicze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nie skutków</w:t>
      </w:r>
      <w:r w:rsidRPr="00694E2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niepełnosprawności</w:t>
      </w:r>
      <w:r w:rsidRPr="00C33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orazstymulowanie osoby niepełnosprawnej do podejmowania aktywności i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3366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umożliwienie realizowania prawa do niezależnego życia;</w:t>
      </w:r>
    </w:p>
    <w:p w:rsidR="00C10387" w:rsidRPr="007A22C0" w:rsidRDefault="00C10387" w:rsidP="007B64FA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665">
        <w:rPr>
          <w:rFonts w:ascii="Times New Roman" w:hAnsi="Times New Roman" w:cs="Times New Roman"/>
          <w:sz w:val="24"/>
          <w:szCs w:val="24"/>
        </w:rPr>
        <w:t>przeciwdziałanie dyskryminacji ze względu na niepełnosprawność oraz wykluczeniu społecznemu osób niepełnosprawnych,umożliwienie osobom niepełnosprawnym uczestni</w:t>
      </w:r>
      <w:r>
        <w:rPr>
          <w:rFonts w:ascii="Times New Roman" w:hAnsi="Times New Roman" w:cs="Times New Roman"/>
          <w:sz w:val="24"/>
          <w:szCs w:val="24"/>
        </w:rPr>
        <w:t>ctwo</w:t>
      </w:r>
      <w:r w:rsidRPr="00C33665">
        <w:rPr>
          <w:rFonts w:ascii="Times New Roman" w:hAnsi="Times New Roman" w:cs="Times New Roman"/>
          <w:sz w:val="24"/>
          <w:szCs w:val="24"/>
        </w:rPr>
        <w:t xml:space="preserve"> w życiu lokalnej społeczności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C33665">
        <w:rPr>
          <w:rFonts w:ascii="Times New Roman" w:hAnsi="Times New Roman" w:cs="Times New Roman"/>
          <w:sz w:val="24"/>
          <w:szCs w:val="24"/>
        </w:rPr>
        <w:t>np.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Pr="00C33665">
        <w:rPr>
          <w:rFonts w:ascii="Times New Roman" w:hAnsi="Times New Roman" w:cs="Times New Roman"/>
          <w:sz w:val="24"/>
          <w:szCs w:val="24"/>
        </w:rPr>
        <w:t>udział w wydarzeniach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społecznych, kulturalnych, rozrywkowych czy też </w:t>
      </w:r>
      <w:r w:rsidRPr="00C33665">
        <w:rPr>
          <w:rFonts w:ascii="Times New Roman" w:hAnsi="Times New Roman" w:cs="Times New Roman"/>
          <w:color w:val="000000"/>
          <w:sz w:val="24"/>
          <w:szCs w:val="24"/>
        </w:rPr>
        <w:t>sportowych</w:t>
      </w:r>
      <w:r w:rsidRPr="00C33665">
        <w:rPr>
          <w:rFonts w:ascii="Times New Roman" w:hAnsi="Times New Roman" w:cs="Times New Roman"/>
          <w:sz w:val="24"/>
          <w:szCs w:val="24"/>
        </w:rPr>
        <w:t>.</w:t>
      </w: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4" w:name="_Toc11156363"/>
      <w:bookmarkStart w:id="35" w:name="_Toc11157009"/>
      <w:bookmarkStart w:id="36" w:name="_Toc13231228"/>
      <w:bookmarkStart w:id="37" w:name="_Toc14098672"/>
      <w:bookmarkStart w:id="38" w:name="_Toc14163155"/>
      <w:bookmarkStart w:id="39" w:name="_Toc14779253"/>
      <w:bookmarkStart w:id="40" w:name="_Toc14868075"/>
      <w:bookmarkStart w:id="41" w:name="_Toc19775369"/>
      <w:bookmarkStart w:id="42" w:name="_Toc462299084"/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bCs/>
          <w:sz w:val="24"/>
          <w:szCs w:val="24"/>
        </w:rPr>
        <w:t>Adresaci P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>rogramu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C10387" w:rsidRDefault="00C10387" w:rsidP="004736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81A">
        <w:rPr>
          <w:rFonts w:ascii="Times New Roman" w:hAnsi="Times New Roman" w:cs="Times New Roman"/>
          <w:color w:val="000000"/>
          <w:sz w:val="24"/>
          <w:szCs w:val="24"/>
        </w:rPr>
        <w:t xml:space="preserve">Program adresowany jest do osób niepełnosprawnychposiadających orzeczenie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81A">
        <w:rPr>
          <w:rFonts w:ascii="Times New Roman" w:hAnsi="Times New Roman" w:cs="Times New Roman"/>
          <w:color w:val="000000"/>
          <w:sz w:val="24"/>
          <w:szCs w:val="24"/>
        </w:rPr>
        <w:t xml:space="preserve">o znacznym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umiarkowanym stopniu niepełnosprawności, </w:t>
      </w:r>
      <w:r w:rsidRPr="00C33665">
        <w:rPr>
          <w:rFonts w:ascii="Times New Roman" w:hAnsi="Times New Roman" w:cs="Times New Roman"/>
          <w:color w:val="000000"/>
          <w:sz w:val="24"/>
          <w:szCs w:val="24"/>
        </w:rPr>
        <w:t>zgodnie z ustawą z dnia 27 sierpnia 1997 r. o rehabilitacji zawodowej i społecznej oraz zatrudnianiu osób niepełnosprawnych albo orzeczenie równoważne do wyżej wymienionych</w:t>
      </w:r>
      <w:r>
        <w:rPr>
          <w:rFonts w:ascii="Times New Roman" w:hAnsi="Times New Roman" w:cs="Times New Roman"/>
          <w:color w:val="000000"/>
          <w:sz w:val="24"/>
          <w:szCs w:val="24"/>
        </w:rPr>
        <w:t>, które wymagają usługi asystentaw wykonywaniu codziennych czynności oraz funkcjonowaniu w życiu społecznym,</w:t>
      </w:r>
      <w:r w:rsidRPr="004736DA">
        <w:rPr>
          <w:rFonts w:ascii="Times New Roman" w:hAnsi="Times New Roman" w:cs="Times New Roman"/>
          <w:color w:val="000000"/>
          <w:sz w:val="24"/>
          <w:szCs w:val="24"/>
        </w:rPr>
        <w:t xml:space="preserve"> zwanych dalej „uczestnikami Programu”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87" w:rsidRPr="00050522" w:rsidRDefault="00C10387" w:rsidP="004736D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0387" w:rsidRPr="007B64FA" w:rsidRDefault="00C10387" w:rsidP="00F630D2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11156364"/>
      <w:bookmarkStart w:id="44" w:name="_Toc11157010"/>
      <w:bookmarkStart w:id="45" w:name="_Toc13231229"/>
      <w:bookmarkStart w:id="46" w:name="_Toc14098673"/>
      <w:bookmarkStart w:id="47" w:name="_Toc14163156"/>
      <w:bookmarkStart w:id="48" w:name="_Toc14779254"/>
      <w:bookmarkStart w:id="49" w:name="_Toc14868076"/>
      <w:bookmarkStart w:id="50" w:name="_Toc19775370"/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bookmarkStart w:id="51" w:name="_Toc462299085"/>
      <w:bookmarkStart w:id="52" w:name="_Toc11156365"/>
      <w:bookmarkStart w:id="53" w:name="_Toc11157011"/>
      <w:bookmarkStart w:id="54" w:name="_Toc13231230"/>
      <w:bookmarkStart w:id="55" w:name="_Toc14098674"/>
      <w:bookmarkStart w:id="56" w:name="_Toc14163157"/>
      <w:bookmarkEnd w:id="42"/>
      <w:bookmarkEnd w:id="43"/>
      <w:bookmarkEnd w:id="44"/>
      <w:bookmarkEnd w:id="45"/>
      <w:bookmarkEnd w:id="46"/>
      <w:bookmarkEnd w:id="47"/>
      <w:r w:rsidRPr="007B64FA">
        <w:rPr>
          <w:rFonts w:ascii="Times New Roman" w:hAnsi="Times New Roman" w:cs="Times New Roman"/>
          <w:b/>
          <w:bCs/>
          <w:sz w:val="24"/>
          <w:szCs w:val="24"/>
        </w:rPr>
        <w:t>Zakres podmiotowy i przedmiotowy P</w:t>
      </w:r>
      <w:bookmarkEnd w:id="51"/>
      <w:bookmarkEnd w:id="52"/>
      <w:r w:rsidRPr="007B64FA">
        <w:rPr>
          <w:rFonts w:ascii="Times New Roman" w:hAnsi="Times New Roman" w:cs="Times New Roman"/>
          <w:b/>
          <w:bCs/>
          <w:sz w:val="24"/>
          <w:szCs w:val="24"/>
        </w:rPr>
        <w:t>rogramu</w:t>
      </w:r>
      <w:bookmarkEnd w:id="48"/>
      <w:bookmarkEnd w:id="49"/>
      <w:bookmarkEnd w:id="50"/>
      <w:bookmarkEnd w:id="53"/>
      <w:bookmarkEnd w:id="54"/>
      <w:bookmarkEnd w:id="55"/>
      <w:bookmarkEnd w:id="56"/>
    </w:p>
    <w:p w:rsidR="00C10387" w:rsidRPr="00804B5F" w:rsidRDefault="00C10387" w:rsidP="00F40DC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color w:val="000000"/>
          <w:sz w:val="24"/>
          <w:szCs w:val="24"/>
        </w:rPr>
        <w:t>zapewnia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 usługę</w:t>
      </w:r>
      <w:r>
        <w:rPr>
          <w:rFonts w:ascii="Times New Roman" w:hAnsi="Times New Roman" w:cs="Times New Roman"/>
          <w:color w:val="000000"/>
          <w:sz w:val="24"/>
          <w:szCs w:val="24"/>
        </w:rPr>
        <w:t>asystenta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, mającą na celu </w:t>
      </w:r>
      <w:r>
        <w:rPr>
          <w:rFonts w:ascii="Times New Roman" w:hAnsi="Times New Roman" w:cs="Times New Roman"/>
          <w:color w:val="000000"/>
          <w:sz w:val="24"/>
          <w:szCs w:val="24"/>
        </w:rPr>
        <w:t>pomoc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 pełnoletni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 os</w:t>
      </w:r>
      <w:r>
        <w:rPr>
          <w:rFonts w:ascii="Times New Roman" w:hAnsi="Times New Roman" w:cs="Times New Roman"/>
          <w:color w:val="000000"/>
          <w:sz w:val="24"/>
          <w:szCs w:val="24"/>
        </w:rPr>
        <w:t>obom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 niepełnosprawny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ze znacznym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umiarkowanym 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stopniem niepełnosprawnościw wykonywaniu codziennych czynności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w funkcjonowaniu w życiu społecznym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, poprzez skorzystaniez usługi asystenta osobistego osoby niepełnosprawnej, zwanego dalej „asystentem”.</w:t>
      </w:r>
    </w:p>
    <w:p w:rsidR="00C10387" w:rsidRPr="00C065A0" w:rsidRDefault="00C10387" w:rsidP="003E182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4B5F">
        <w:rPr>
          <w:rFonts w:ascii="Times New Roman" w:hAnsi="Times New Roman" w:cs="Times New Roman"/>
          <w:color w:val="000000"/>
          <w:sz w:val="24"/>
          <w:szCs w:val="24"/>
        </w:rPr>
        <w:t xml:space="preserve">Program zakłada wsparcie finansowe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dla 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gmin</w:t>
      </w:r>
      <w:r>
        <w:rPr>
          <w:rFonts w:ascii="Times New Roman" w:hAnsi="Times New Roman" w:cs="Times New Roman"/>
          <w:color w:val="000000"/>
          <w:sz w:val="24"/>
          <w:szCs w:val="24"/>
        </w:rPr>
        <w:t>/powiatów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w zakresie zapewnienia świadczenia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usługiasystenta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, która będzie dostosowana do potrzeb osoby niepełnosprawnej, będącej mieszkańcem gminy</w:t>
      </w:r>
      <w:r>
        <w:rPr>
          <w:rFonts w:ascii="Times New Roman" w:hAnsi="Times New Roman" w:cs="Times New Roman"/>
          <w:color w:val="000000"/>
          <w:sz w:val="24"/>
          <w:szCs w:val="24"/>
        </w:rPr>
        <w:t>/powiatu</w:t>
      </w:r>
      <w:r w:rsidRPr="00804B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87" w:rsidRPr="003E182C" w:rsidRDefault="00C10387" w:rsidP="003E182C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Gmina/powiat w celu realizacji niniejszego Programu podejmuje uchwałę.</w:t>
      </w:r>
    </w:p>
    <w:p w:rsidR="00C10387" w:rsidRPr="003E182C" w:rsidRDefault="00C10387" w:rsidP="003E182C">
      <w:pPr>
        <w:pStyle w:val="ListParagraph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E182C">
        <w:rPr>
          <w:rFonts w:ascii="Times New Roman" w:hAnsi="Times New Roman" w:cs="Times New Roman"/>
          <w:sz w:val="24"/>
          <w:szCs w:val="24"/>
        </w:rPr>
        <w:tab/>
        <w:t xml:space="preserve">Usługi </w:t>
      </w:r>
      <w:r>
        <w:rPr>
          <w:rFonts w:ascii="Times New Roman" w:hAnsi="Times New Roman" w:cs="Times New Roman"/>
          <w:sz w:val="24"/>
          <w:szCs w:val="24"/>
        </w:rPr>
        <w:t>asystentamogą</w:t>
      </w:r>
      <w:r w:rsidRPr="003E182C">
        <w:rPr>
          <w:rFonts w:ascii="Times New Roman" w:hAnsi="Times New Roman" w:cs="Times New Roman"/>
          <w:sz w:val="24"/>
          <w:szCs w:val="24"/>
        </w:rPr>
        <w:t xml:space="preserve"> świadczyć:</w:t>
      </w:r>
    </w:p>
    <w:p w:rsidR="00C10387" w:rsidRPr="003E182C" w:rsidRDefault="00C10387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182C">
        <w:rPr>
          <w:rFonts w:ascii="Times New Roman" w:hAnsi="Times New Roman" w:cs="Times New Roman"/>
          <w:sz w:val="24"/>
          <w:szCs w:val="24"/>
        </w:rPr>
        <w:t>a)</w:t>
      </w:r>
      <w:r w:rsidRPr="003E1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</w:t>
      </w:r>
      <w:r w:rsidRPr="003E182C">
        <w:rPr>
          <w:rFonts w:ascii="Times New Roman" w:hAnsi="Times New Roman" w:cs="Times New Roman"/>
          <w:sz w:val="24"/>
          <w:szCs w:val="24"/>
        </w:rPr>
        <w:t>soby posiadające dyplom potwierdzający uzyskanie kwalifikacji w zawodzie asy</w:t>
      </w:r>
      <w:r>
        <w:rPr>
          <w:rFonts w:ascii="Times New Roman" w:hAnsi="Times New Roman" w:cs="Times New Roman"/>
          <w:sz w:val="24"/>
          <w:szCs w:val="24"/>
        </w:rPr>
        <w:t xml:space="preserve">stent osoby niepełnosprawnej; </w:t>
      </w:r>
    </w:p>
    <w:p w:rsidR="00C10387" w:rsidRPr="003E182C" w:rsidRDefault="00C10387" w:rsidP="003E182C">
      <w:pPr>
        <w:tabs>
          <w:tab w:val="left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E182C">
        <w:rPr>
          <w:rFonts w:ascii="Times New Roman" w:hAnsi="Times New Roman" w:cs="Times New Roman"/>
          <w:sz w:val="24"/>
          <w:szCs w:val="24"/>
        </w:rPr>
        <w:t>b)</w:t>
      </w:r>
      <w:r w:rsidRPr="003E182C">
        <w:rPr>
          <w:rFonts w:ascii="Times New Roman" w:hAnsi="Times New Roman" w:cs="Times New Roman"/>
          <w:sz w:val="24"/>
          <w:szCs w:val="24"/>
        </w:rPr>
        <w:tab/>
        <w:t>osoby z wykształceniem przynajmniej średnim po</w:t>
      </w:r>
      <w:r>
        <w:rPr>
          <w:rFonts w:ascii="Times New Roman" w:hAnsi="Times New Roman" w:cs="Times New Roman"/>
          <w:sz w:val="24"/>
          <w:szCs w:val="24"/>
        </w:rPr>
        <w:t>siadające, co najmniej roczne,</w:t>
      </w:r>
      <w:r w:rsidRPr="003E182C">
        <w:rPr>
          <w:rFonts w:ascii="Times New Roman" w:hAnsi="Times New Roman" w:cs="Times New Roman"/>
          <w:sz w:val="24"/>
          <w:szCs w:val="24"/>
        </w:rPr>
        <w:t xml:space="preserve">udokumentowane doświadczenie w </w:t>
      </w:r>
      <w:r>
        <w:rPr>
          <w:rFonts w:ascii="Times New Roman" w:hAnsi="Times New Roman" w:cs="Times New Roman"/>
          <w:sz w:val="24"/>
          <w:szCs w:val="24"/>
        </w:rPr>
        <w:t xml:space="preserve">udzielaniu </w:t>
      </w:r>
      <w:r w:rsidRPr="003E182C">
        <w:rPr>
          <w:rFonts w:ascii="Times New Roman" w:hAnsi="Times New Roman" w:cs="Times New Roman"/>
          <w:sz w:val="24"/>
          <w:szCs w:val="24"/>
        </w:rPr>
        <w:t xml:space="preserve">bezpośredniej </w:t>
      </w:r>
      <w:r>
        <w:rPr>
          <w:rFonts w:ascii="Times New Roman" w:hAnsi="Times New Roman" w:cs="Times New Roman"/>
          <w:sz w:val="24"/>
          <w:szCs w:val="24"/>
        </w:rPr>
        <w:t>pomocy osobom niepełnosprawnym</w:t>
      </w:r>
      <w:r w:rsidRPr="003E182C">
        <w:rPr>
          <w:rFonts w:ascii="Times New Roman" w:hAnsi="Times New Roman" w:cs="Times New Roman"/>
          <w:sz w:val="24"/>
          <w:szCs w:val="24"/>
        </w:rPr>
        <w:t>.</w:t>
      </w:r>
    </w:p>
    <w:p w:rsidR="00C10387" w:rsidRPr="00176D9A" w:rsidRDefault="00C10387" w:rsidP="00B22FE6">
      <w:pPr>
        <w:pStyle w:val="CommentTex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845B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Pr="00B87717">
        <w:rPr>
          <w:rFonts w:ascii="Times New Roman" w:hAnsi="Times New Roman" w:cs="Times New Roman"/>
          <w:sz w:val="24"/>
          <w:szCs w:val="24"/>
        </w:rPr>
        <w:t>Karty zgłoszenia do Programu Asystent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7717">
        <w:rPr>
          <w:rFonts w:ascii="Times New Roman" w:hAnsi="Times New Roman" w:cs="Times New Roman"/>
          <w:sz w:val="24"/>
          <w:szCs w:val="24"/>
        </w:rPr>
        <w:t xml:space="preserve">sobisty </w:t>
      </w:r>
      <w:r>
        <w:rPr>
          <w:rFonts w:ascii="Times New Roman" w:hAnsi="Times New Roman" w:cs="Times New Roman"/>
          <w:sz w:val="24"/>
          <w:szCs w:val="24"/>
        </w:rPr>
        <w:t>osoby n</w:t>
      </w:r>
      <w:r w:rsidRPr="00B87717">
        <w:rPr>
          <w:rFonts w:ascii="Times New Roman" w:hAnsi="Times New Roman" w:cs="Times New Roman"/>
          <w:sz w:val="24"/>
          <w:szCs w:val="24"/>
        </w:rPr>
        <w:t>iepełnosprawnej</w:t>
      </w:r>
      <w:r>
        <w:rPr>
          <w:rFonts w:ascii="Times New Roman" w:hAnsi="Times New Roman" w:cs="Times New Roman"/>
          <w:sz w:val="24"/>
          <w:szCs w:val="24"/>
        </w:rPr>
        <w:t>, której wzór stanowi załączniknr 7 do niniejszego Programu,g</w:t>
      </w:r>
      <w:r w:rsidRPr="00B22FE6">
        <w:rPr>
          <w:rFonts w:ascii="Times New Roman" w:hAnsi="Times New Roman" w:cs="Times New Roman"/>
          <w:sz w:val="24"/>
          <w:szCs w:val="24"/>
        </w:rPr>
        <w:t xml:space="preserve">mina/powiat </w:t>
      </w:r>
      <w:r>
        <w:rPr>
          <w:rFonts w:ascii="Times New Roman" w:hAnsi="Times New Roman" w:cs="Times New Roman"/>
          <w:sz w:val="24"/>
          <w:szCs w:val="24"/>
        </w:rPr>
        <w:t xml:space="preserve">może </w:t>
      </w:r>
      <w:r w:rsidRPr="00B22FE6">
        <w:rPr>
          <w:rFonts w:ascii="Times New Roman" w:hAnsi="Times New Roman" w:cs="Times New Roman"/>
          <w:sz w:val="24"/>
          <w:szCs w:val="24"/>
        </w:rPr>
        <w:t>przyzna</w:t>
      </w:r>
      <w:r>
        <w:rPr>
          <w:rFonts w:ascii="Times New Roman" w:hAnsi="Times New Roman" w:cs="Times New Roman"/>
          <w:sz w:val="24"/>
          <w:szCs w:val="24"/>
        </w:rPr>
        <w:t xml:space="preserve">ć </w:t>
      </w:r>
      <w:r w:rsidRPr="00B22FE6">
        <w:rPr>
          <w:rFonts w:ascii="Times New Roman" w:hAnsi="Times New Roman" w:cs="Times New Roman"/>
          <w:sz w:val="24"/>
          <w:szCs w:val="24"/>
        </w:rPr>
        <w:t>usługę asystenta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5873B1">
      <w:pPr>
        <w:pStyle w:val="CommentTex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97E25">
        <w:rPr>
          <w:rFonts w:ascii="Times New Roman" w:hAnsi="Times New Roman" w:cs="Times New Roman"/>
          <w:sz w:val="24"/>
          <w:szCs w:val="24"/>
        </w:rPr>
        <w:t xml:space="preserve">Karta zgłoszeniado Programu Asystent osobisty osoby niepełnosprawnej </w:t>
      </w:r>
      <w:r w:rsidRPr="004845B0">
        <w:rPr>
          <w:rFonts w:ascii="Times New Roman" w:hAnsi="Times New Roman" w:cs="Times New Roman"/>
          <w:sz w:val="24"/>
          <w:szCs w:val="24"/>
        </w:rPr>
        <w:t xml:space="preserve">powinna zawierać następujące informacje o uczestniku Programu: </w:t>
      </w:r>
    </w:p>
    <w:p w:rsidR="00C10387" w:rsidRDefault="00C10387" w:rsidP="005873B1">
      <w:pPr>
        <w:pStyle w:val="CommentTex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nazwisko;</w:t>
      </w:r>
    </w:p>
    <w:p w:rsidR="00C10387" w:rsidRDefault="00C10387" w:rsidP="005873B1">
      <w:pPr>
        <w:pStyle w:val="CommentTex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urodzenia;</w:t>
      </w:r>
    </w:p>
    <w:p w:rsidR="00C10387" w:rsidRDefault="00C10387" w:rsidP="005873B1">
      <w:pPr>
        <w:pStyle w:val="CommentTex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zamieszkania;</w:t>
      </w:r>
    </w:p>
    <w:p w:rsidR="00C10387" w:rsidRDefault="00C10387" w:rsidP="005873B1">
      <w:pPr>
        <w:pStyle w:val="CommentTex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B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ne kontaktowe (telefon, e-mail),</w:t>
      </w:r>
      <w:r w:rsidRPr="004845B0">
        <w:rPr>
          <w:rFonts w:ascii="Times New Roman" w:hAnsi="Times New Roman" w:cs="Times New Roman"/>
          <w:sz w:val="24"/>
          <w:szCs w:val="24"/>
        </w:rPr>
        <w:t xml:space="preserve"> w tym ewentualnie dane</w:t>
      </w:r>
      <w:r>
        <w:rPr>
          <w:rFonts w:ascii="Times New Roman" w:hAnsi="Times New Roman" w:cs="Times New Roman"/>
          <w:sz w:val="24"/>
          <w:szCs w:val="24"/>
        </w:rPr>
        <w:t xml:space="preserve"> osoby upoważnionej do kontaktu;</w:t>
      </w:r>
    </w:p>
    <w:p w:rsidR="00C10387" w:rsidRPr="007F3146" w:rsidRDefault="00C10387" w:rsidP="007F3146">
      <w:pPr>
        <w:pStyle w:val="CommentText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ograniczeń osoby niepełnosprawnej</w:t>
      </w:r>
      <w:r w:rsidRPr="004845B0">
        <w:rPr>
          <w:rFonts w:ascii="Times New Roman" w:hAnsi="Times New Roman" w:cs="Times New Roman"/>
          <w:sz w:val="24"/>
          <w:szCs w:val="24"/>
        </w:rPr>
        <w:t xml:space="preserve"> w zakresie komun</w:t>
      </w:r>
      <w:r>
        <w:rPr>
          <w:rFonts w:ascii="Times New Roman" w:hAnsi="Times New Roman" w:cs="Times New Roman"/>
          <w:sz w:val="24"/>
          <w:szCs w:val="24"/>
        </w:rPr>
        <w:t>ikowania lub poruszania się.</w:t>
      </w:r>
    </w:p>
    <w:p w:rsidR="00C10387" w:rsidRPr="004845B0" w:rsidRDefault="00C10387" w:rsidP="005873B1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45B0">
        <w:rPr>
          <w:rFonts w:ascii="Times New Roman" w:hAnsi="Times New Roman" w:cs="Times New Roman"/>
          <w:sz w:val="24"/>
          <w:szCs w:val="24"/>
        </w:rPr>
        <w:t>Uczestnik Programu lub</w:t>
      </w:r>
      <w:r>
        <w:rPr>
          <w:rFonts w:ascii="Times New Roman" w:hAnsi="Times New Roman" w:cs="Times New Roman"/>
          <w:sz w:val="24"/>
          <w:szCs w:val="24"/>
        </w:rPr>
        <w:t xml:space="preserve"> jego</w:t>
      </w:r>
      <w:r w:rsidRPr="004845B0">
        <w:rPr>
          <w:rFonts w:ascii="Times New Roman" w:hAnsi="Times New Roman" w:cs="Times New Roman"/>
          <w:sz w:val="24"/>
          <w:szCs w:val="24"/>
        </w:rPr>
        <w:t xml:space="preserve"> opiekun prawny zobowiązani są aktualizować </w:t>
      </w:r>
      <w:r w:rsidRPr="00E97E25">
        <w:rPr>
          <w:rFonts w:ascii="Times New Roman" w:hAnsi="Times New Roman" w:cs="Times New Roman"/>
          <w:sz w:val="24"/>
          <w:szCs w:val="24"/>
        </w:rPr>
        <w:t>Kartę zgłoszeniado Programu Asystent osobisty osoby niepełnosprawnej</w:t>
      </w:r>
      <w:r w:rsidRPr="004845B0">
        <w:rPr>
          <w:rFonts w:ascii="Times New Roman" w:hAnsi="Times New Roman" w:cs="Times New Roman"/>
          <w:sz w:val="24"/>
          <w:szCs w:val="24"/>
        </w:rPr>
        <w:t>w każdym przypadku zmiany danych w niej zawartych.</w:t>
      </w:r>
    </w:p>
    <w:p w:rsidR="00C10387" w:rsidRDefault="00C10387" w:rsidP="005873B1">
      <w:pPr>
        <w:pStyle w:val="CommentTex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5B0">
        <w:rPr>
          <w:rFonts w:ascii="Times New Roman" w:hAnsi="Times New Roman" w:cs="Times New Roman"/>
          <w:sz w:val="24"/>
          <w:szCs w:val="24"/>
        </w:rPr>
        <w:t xml:space="preserve">Kolejne zgłoszenia potrzeb usług </w:t>
      </w:r>
      <w:r>
        <w:rPr>
          <w:rFonts w:ascii="Times New Roman" w:hAnsi="Times New Roman" w:cs="Times New Roman"/>
          <w:sz w:val="24"/>
          <w:szCs w:val="24"/>
        </w:rPr>
        <w:t>asystenta</w:t>
      </w:r>
      <w:r w:rsidRPr="004845B0">
        <w:rPr>
          <w:rFonts w:ascii="Times New Roman" w:hAnsi="Times New Roman" w:cs="Times New Roman"/>
          <w:sz w:val="24"/>
          <w:szCs w:val="24"/>
        </w:rPr>
        <w:t xml:space="preserve"> mogą być przyjmowane </w:t>
      </w:r>
      <w:r w:rsidRPr="00420FED">
        <w:rPr>
          <w:rFonts w:ascii="Times New Roman" w:hAnsi="Times New Roman" w:cs="Times New Roman"/>
          <w:sz w:val="24"/>
          <w:szCs w:val="24"/>
        </w:rPr>
        <w:t>drogą pisemną</w:t>
      </w:r>
      <w:r w:rsidRPr="004845B0">
        <w:rPr>
          <w:rFonts w:ascii="Times New Roman" w:hAnsi="Times New Roman" w:cs="Times New Roman"/>
          <w:sz w:val="24"/>
          <w:szCs w:val="24"/>
        </w:rPr>
        <w:t>, osobiście, telefonicznie lub za pomocą poczty elektronicznej.</w:t>
      </w:r>
    </w:p>
    <w:p w:rsidR="00C10387" w:rsidRDefault="00C10387" w:rsidP="00944EDA">
      <w:pPr>
        <w:pStyle w:val="CommentTex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Gmina/powiat umożliwi osobie niepełnosprawnej samodzielny wybór osoby, która będzie świadczyć usługi asystenta. </w:t>
      </w:r>
    </w:p>
    <w:p w:rsidR="00C10387" w:rsidRPr="00605C1F" w:rsidRDefault="00C10387" w:rsidP="005873B1">
      <w:pPr>
        <w:pStyle w:val="CommentTex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Usługi asystenta w szczególności mogą polegać na pomocy asystenta w</w:t>
      </w:r>
      <w:r w:rsidRPr="00D608F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10387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0DA">
        <w:rPr>
          <w:rFonts w:ascii="Times New Roman" w:hAnsi="Times New Roman" w:cs="Times New Roman"/>
          <w:color w:val="000000"/>
          <w:sz w:val="24"/>
          <w:szCs w:val="24"/>
        </w:rPr>
        <w:t>wyjściu, powrocie oraz</w:t>
      </w:r>
      <w:r>
        <w:rPr>
          <w:rFonts w:ascii="Times New Roman" w:hAnsi="Times New Roman" w:cs="Times New Roman"/>
          <w:color w:val="000000"/>
          <w:sz w:val="24"/>
          <w:szCs w:val="24"/>
        </w:rPr>
        <w:t>/lub</w:t>
      </w:r>
      <w:r w:rsidRPr="000070DA">
        <w:rPr>
          <w:rFonts w:ascii="Times New Roman" w:hAnsi="Times New Roman" w:cs="Times New Roman"/>
          <w:color w:val="000000"/>
          <w:sz w:val="24"/>
          <w:szCs w:val="24"/>
        </w:rPr>
        <w:t xml:space="preserve"> dojazdach w wybrane przez uczestnika Programu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miejsce (np. dom, praca, placówki oświatowe i szkoleniowe, świątynie</w:t>
      </w:r>
      <w:r w:rsidRPr="000070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placówki służby zdrowia i rehabilitacyjne, gabinety </w:t>
      </w:r>
      <w:r w:rsidRPr="000070DA">
        <w:rPr>
          <w:rFonts w:ascii="Times New Roman" w:hAnsi="Times New Roman" w:cs="Times New Roman"/>
          <w:color w:val="000000"/>
          <w:sz w:val="24"/>
          <w:szCs w:val="24"/>
        </w:rPr>
        <w:t>lekar</w:t>
      </w:r>
      <w:r>
        <w:rPr>
          <w:rFonts w:ascii="Times New Roman" w:hAnsi="Times New Roman" w:cs="Times New Roman"/>
          <w:color w:val="000000"/>
          <w:sz w:val="24"/>
          <w:szCs w:val="24"/>
        </w:rPr>
        <w:t>skie</w:t>
      </w:r>
      <w:r w:rsidRPr="000070DA">
        <w:rPr>
          <w:rFonts w:ascii="Times New Roman" w:hAnsi="Times New Roman" w:cs="Times New Roman"/>
          <w:color w:val="000000"/>
          <w:sz w:val="24"/>
          <w:szCs w:val="24"/>
        </w:rPr>
        <w:t xml:space="preserve">, urzędy, znajomi, rodzina,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instytucje finansowe, wydarzenia kulturalne/rozrywkowe/społeczne/sportowe </w:t>
      </w:r>
      <w:r w:rsidRPr="000070DA">
        <w:rPr>
          <w:rFonts w:ascii="Times New Roman" w:hAnsi="Times New Roman" w:cs="Times New Roman"/>
          <w:color w:val="000000"/>
          <w:sz w:val="24"/>
          <w:szCs w:val="24"/>
        </w:rPr>
        <w:t>itp.);</w:t>
      </w:r>
    </w:p>
    <w:p w:rsidR="00C10387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>wyjściu, powrocie oraz</w:t>
      </w:r>
      <w:r>
        <w:rPr>
          <w:rFonts w:ascii="Times New Roman" w:hAnsi="Times New Roman" w:cs="Times New Roman"/>
          <w:color w:val="000000"/>
          <w:sz w:val="24"/>
          <w:szCs w:val="24"/>
        </w:rPr>
        <w:t>/lub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 dojazdach na rehabilitację i zajęcia terapeutyczne;</w:t>
      </w:r>
    </w:p>
    <w:p w:rsidR="00C10387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>zakupach, z zastrzeżeniem aktywnego udziału uczestnika Programu przy ich realizacji;</w:t>
      </w:r>
    </w:p>
    <w:p w:rsidR="00C10387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>załatwieniu spraw urzędowych;</w:t>
      </w:r>
    </w:p>
    <w:p w:rsidR="00C10387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nawiązaniu kontaktu/współpracy z różnego rodzaju organizacjami; </w:t>
      </w:r>
    </w:p>
    <w:p w:rsidR="00C10387" w:rsidRPr="00605C1F" w:rsidRDefault="00C10387" w:rsidP="00605C1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>korzystaniu z dóbr kultury (tj. muzeum, teatr, kino, galerie sztuki, wystawy itp.).</w:t>
      </w:r>
    </w:p>
    <w:p w:rsidR="00C10387" w:rsidRPr="00605C1F" w:rsidRDefault="00C10387" w:rsidP="00605C1F">
      <w:pPr>
        <w:pStyle w:val="CommentTex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 w:cs="Times New Roman"/>
          <w:color w:val="000000"/>
          <w:sz w:val="24"/>
          <w:szCs w:val="24"/>
        </w:rPr>
        <w:t>czasie korzystania z usług asystenta nie mogą być świadczone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 usługi opiekuńcze </w:t>
      </w:r>
      <w:r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 specjalistyczne usługi opiekuńcze, o których mowa w ustawie z dnia 12 marca 2004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>r. o pomocy społecznej (Dz. U. z 201</w:t>
      </w:r>
      <w:r>
        <w:rPr>
          <w:rFonts w:ascii="Times New Roman" w:hAnsi="Times New Roman" w:cs="Times New Roman"/>
          <w:color w:val="000000"/>
          <w:sz w:val="24"/>
          <w:szCs w:val="24"/>
        </w:rPr>
        <w:t>9 r. poz. 1507, z późn. zm.), a także usługi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>o których mowa w Program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Pr="00605C1F">
        <w:rPr>
          <w:rFonts w:ascii="Times New Roman" w:hAnsi="Times New Roman" w:cs="Times New Roman"/>
          <w:color w:val="000000"/>
          <w:sz w:val="24"/>
          <w:szCs w:val="24"/>
        </w:rPr>
        <w:t xml:space="preserve"> Ministerstwa Rodziny, Pracy i Polityki Społeczn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pn. „Opieka wytchnieniowa” oraz „Usługi opiekuńcze dla osób niepełnosprawnych”.</w:t>
      </w:r>
    </w:p>
    <w:p w:rsidR="00C10387" w:rsidRPr="00314210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14210">
        <w:rPr>
          <w:rFonts w:ascii="Times New Roman" w:hAnsi="Times New Roman" w:cs="Times New Roman"/>
          <w:color w:val="000000"/>
          <w:sz w:val="24"/>
          <w:szCs w:val="24"/>
        </w:rPr>
        <w:t>Czas trwania usług asysten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3142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0387" w:rsidRPr="00DE4ADA" w:rsidRDefault="00C10387" w:rsidP="00DE4ADA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ADA">
        <w:rPr>
          <w:rFonts w:ascii="Times New Roman" w:hAnsi="Times New Roman" w:cs="Times New Roman"/>
          <w:sz w:val="24"/>
          <w:szCs w:val="24"/>
        </w:rPr>
        <w:t>usługi asysten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DE4ADA">
        <w:rPr>
          <w:rFonts w:ascii="Times New Roman" w:hAnsi="Times New Roman" w:cs="Times New Roman"/>
          <w:sz w:val="24"/>
          <w:szCs w:val="24"/>
        </w:rPr>
        <w:t>mogą być realizowane przez 7 dni w tygodniu, w godz. 7:00 – 22:00, w uzasadnionych przypadkach</w:t>
      </w:r>
      <w:r>
        <w:rPr>
          <w:rFonts w:ascii="Times New Roman" w:hAnsi="Times New Roman" w:cs="Times New Roman"/>
          <w:sz w:val="24"/>
          <w:szCs w:val="24"/>
        </w:rPr>
        <w:t>godziny wykonywania</w:t>
      </w:r>
      <w:r w:rsidRPr="00DE4ADA">
        <w:rPr>
          <w:rFonts w:ascii="Times New Roman" w:hAnsi="Times New Roman" w:cs="Times New Roman"/>
          <w:sz w:val="24"/>
          <w:szCs w:val="24"/>
        </w:rPr>
        <w:t xml:space="preserve"> usług mo</w:t>
      </w:r>
      <w:r>
        <w:rPr>
          <w:rFonts w:ascii="Times New Roman" w:hAnsi="Times New Roman" w:cs="Times New Roman"/>
          <w:sz w:val="24"/>
          <w:szCs w:val="24"/>
        </w:rPr>
        <w:t>gą</w:t>
      </w:r>
      <w:r w:rsidRPr="00DE4ADA">
        <w:rPr>
          <w:rFonts w:ascii="Times New Roman" w:hAnsi="Times New Roman" w:cs="Times New Roman"/>
          <w:sz w:val="24"/>
          <w:szCs w:val="24"/>
        </w:rPr>
        <w:t xml:space="preserve"> zostać </w:t>
      </w:r>
      <w:r>
        <w:rPr>
          <w:rFonts w:ascii="Times New Roman" w:hAnsi="Times New Roman" w:cs="Times New Roman"/>
          <w:sz w:val="24"/>
          <w:szCs w:val="24"/>
        </w:rPr>
        <w:t>zmienione</w:t>
      </w:r>
      <w:r w:rsidRPr="00DE4ADA">
        <w:rPr>
          <w:rFonts w:ascii="Times New Roman" w:hAnsi="Times New Roman" w:cs="Times New Roman"/>
          <w:sz w:val="24"/>
          <w:szCs w:val="24"/>
        </w:rPr>
        <w:t>;</w:t>
      </w:r>
    </w:p>
    <w:p w:rsidR="00C10387" w:rsidRPr="00314210" w:rsidRDefault="00C10387" w:rsidP="00314210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210">
        <w:rPr>
          <w:rFonts w:ascii="Times New Roman" w:hAnsi="Times New Roman" w:cs="Times New Roman"/>
          <w:color w:val="000000"/>
          <w:sz w:val="24"/>
          <w:szCs w:val="24"/>
        </w:rPr>
        <w:t>limit godzin usług asysten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314210">
        <w:rPr>
          <w:rFonts w:ascii="Times New Roman" w:hAnsi="Times New Roman" w:cs="Times New Roman"/>
          <w:color w:val="000000"/>
          <w:sz w:val="24"/>
          <w:szCs w:val="24"/>
        </w:rPr>
        <w:t xml:space="preserve"> przypadających na 1 uczestnika Programu wynosi </w:t>
      </w:r>
      <w:r w:rsidRPr="004659E5">
        <w:rPr>
          <w:rFonts w:ascii="Times New Roman" w:hAnsi="Times New Roman" w:cs="Times New Roman"/>
          <w:color w:val="000000"/>
          <w:sz w:val="24"/>
          <w:szCs w:val="24"/>
        </w:rPr>
        <w:t>nie więcej niż 30</w:t>
      </w:r>
      <w:r w:rsidRPr="00314210">
        <w:rPr>
          <w:rFonts w:ascii="Times New Roman" w:hAnsi="Times New Roman" w:cs="Times New Roman"/>
          <w:color w:val="000000"/>
          <w:sz w:val="24"/>
          <w:szCs w:val="24"/>
        </w:rPr>
        <w:t xml:space="preserve"> godzin miesięcznie. </w:t>
      </w:r>
    </w:p>
    <w:p w:rsidR="00C10387" w:rsidRPr="00314210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14210">
        <w:rPr>
          <w:rFonts w:ascii="Times New Roman" w:hAnsi="Times New Roman" w:cs="Times New Roman"/>
          <w:color w:val="000000"/>
          <w:sz w:val="24"/>
          <w:szCs w:val="24"/>
        </w:rPr>
        <w:t>Sposób realizacji usług asysten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3142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0387" w:rsidRDefault="00C10387" w:rsidP="00314210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522B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usługi asysten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</w:t>
      </w:r>
      <w:r w:rsidRPr="00F522B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będą realizowane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F522B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rzez asystentów,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 których mowa w ust.4; </w:t>
      </w:r>
    </w:p>
    <w:p w:rsidR="00C10387" w:rsidRPr="000A1778" w:rsidRDefault="00C10387" w:rsidP="000A1778">
      <w:pPr>
        <w:pStyle w:val="ListParagraph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1421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asystent ma obowiązek uwzględniania decydującego wpływu uczestnika Pr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ogramu na podejmowane działania</w:t>
      </w:r>
      <w:r w:rsidRPr="000A177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387" w:rsidRPr="00B41526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41526">
        <w:rPr>
          <w:rFonts w:ascii="Times New Roman" w:hAnsi="Times New Roman" w:cs="Times New Roman"/>
          <w:color w:val="000000"/>
          <w:sz w:val="24"/>
          <w:szCs w:val="24"/>
        </w:rPr>
        <w:t xml:space="preserve">czestnik Programu </w:t>
      </w:r>
      <w:r>
        <w:rPr>
          <w:rFonts w:ascii="Times New Roman" w:hAnsi="Times New Roman" w:cs="Times New Roman"/>
          <w:color w:val="000000"/>
          <w:sz w:val="24"/>
          <w:szCs w:val="24"/>
        </w:rPr>
        <w:t>za usługi asystenta nie powinien ponosić odpłatności</w:t>
      </w:r>
      <w:r w:rsidRPr="00B415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87" w:rsidRPr="000A1778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41526">
        <w:rPr>
          <w:rFonts w:ascii="Times New Roman" w:hAnsi="Times New Roman" w:cs="Times New Roman"/>
          <w:sz w:val="24"/>
          <w:szCs w:val="24"/>
        </w:rPr>
        <w:t xml:space="preserve">Koszt jednej godzinny zegarowej </w:t>
      </w:r>
      <w:r>
        <w:rPr>
          <w:rFonts w:ascii="Times New Roman" w:hAnsi="Times New Roman" w:cs="Times New Roman"/>
          <w:sz w:val="24"/>
          <w:szCs w:val="24"/>
        </w:rPr>
        <w:t xml:space="preserve">wynagrodzenia z tytułu świadczenia </w:t>
      </w:r>
      <w:r w:rsidRPr="00B41526">
        <w:rPr>
          <w:rFonts w:ascii="Times New Roman" w:hAnsi="Times New Roman" w:cs="Times New Roman"/>
          <w:sz w:val="24"/>
          <w:szCs w:val="24"/>
        </w:rPr>
        <w:t>usług asysten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B41526">
        <w:rPr>
          <w:rFonts w:ascii="Times New Roman" w:hAnsi="Times New Roman" w:cs="Times New Roman"/>
          <w:sz w:val="24"/>
          <w:szCs w:val="24"/>
        </w:rPr>
        <w:t>nie powinien przekroczyć 30 zł.</w:t>
      </w:r>
    </w:p>
    <w:p w:rsidR="00C10387" w:rsidRPr="00314210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14210">
        <w:rPr>
          <w:rFonts w:ascii="Times New Roman" w:hAnsi="Times New Roman" w:cs="Times New Roman"/>
          <w:sz w:val="24"/>
          <w:szCs w:val="24"/>
        </w:rPr>
        <w:t xml:space="preserve">O środki Funduszu Solidarnościowego na realizację zadań w ramach Programu mogą ubiegać się </w:t>
      </w:r>
      <w:r w:rsidRPr="00314210">
        <w:rPr>
          <w:rFonts w:ascii="Times New Roman" w:hAnsi="Times New Roman" w:cs="Times New Roman"/>
          <w:sz w:val="24"/>
          <w:szCs w:val="24"/>
          <w:lang w:eastAsia="pl-PL"/>
        </w:rPr>
        <w:t xml:space="preserve">jednostki samorządu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terytorialnego </w:t>
      </w:r>
      <w:r w:rsidRPr="00314210">
        <w:rPr>
          <w:rFonts w:ascii="Times New Roman" w:hAnsi="Times New Roman" w:cs="Times New Roman"/>
          <w:sz w:val="24"/>
          <w:szCs w:val="24"/>
          <w:lang w:eastAsia="pl-PL"/>
        </w:rPr>
        <w:t>szczebla gminnego/powiatowego</w:t>
      </w:r>
      <w:r w:rsidRPr="003142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387" w:rsidRPr="00EA49FD" w:rsidRDefault="00C10387" w:rsidP="0031421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14210">
        <w:rPr>
          <w:rFonts w:ascii="Times New Roman" w:hAnsi="Times New Roman" w:cs="Times New Roman"/>
          <w:color w:val="000000"/>
          <w:sz w:val="24"/>
          <w:szCs w:val="24"/>
        </w:rPr>
        <w:t>W ramach Programu gmina/powiat może otrzymać wsparcie finansowe do wysokości 100% kosztów realizacji usług asysten</w:t>
      </w:r>
      <w:r>
        <w:rPr>
          <w:rFonts w:ascii="Times New Roman" w:hAnsi="Times New Roman" w:cs="Times New Roman"/>
          <w:color w:val="000000"/>
          <w:sz w:val="24"/>
          <w:szCs w:val="24"/>
        </w:rPr>
        <w:t>ta</w:t>
      </w:r>
      <w:r w:rsidRPr="003142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87" w:rsidRPr="00EA49FD" w:rsidRDefault="00C10387" w:rsidP="00EA49F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przekroczeniu limitu godzin, o którym mowa w ust. 12 lit. b gmina/powiat może przyznać kolejne godziny usług asystenta w ramach środkówwłasnych.</w:t>
      </w:r>
    </w:p>
    <w:p w:rsidR="00C10387" w:rsidRPr="007A22C0" w:rsidRDefault="00C10387" w:rsidP="007A22C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Gmina/powiat dokonuje rozliczenia usług asystenta na podstawie wypełnionej </w:t>
      </w:r>
      <w:r w:rsidRPr="00B87717">
        <w:rPr>
          <w:rFonts w:ascii="Times New Roman" w:hAnsi="Times New Roman" w:cs="Times New Roman"/>
          <w:color w:val="000000"/>
          <w:sz w:val="24"/>
          <w:szCs w:val="24"/>
        </w:rPr>
        <w:t>Karty rozliczenia usług</w:t>
      </w:r>
      <w:r>
        <w:rPr>
          <w:rFonts w:ascii="Times New Roman" w:hAnsi="Times New Roman" w:cs="Times New Roman"/>
          <w:color w:val="000000"/>
          <w:sz w:val="24"/>
          <w:szCs w:val="24"/>
        </w:rPr>
        <w:t>, której wzór stanowi załączniknr 8 do niniejszego Programu.</w:t>
      </w:r>
    </w:p>
    <w:p w:rsidR="00C10387" w:rsidRPr="007A22C0" w:rsidRDefault="00C10387" w:rsidP="007A22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10387" w:rsidRPr="007B64FA" w:rsidRDefault="00C10387" w:rsidP="00E67126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7" w:name="_Toc462299087"/>
      <w:bookmarkStart w:id="58" w:name="_Toc11156366"/>
      <w:bookmarkStart w:id="59" w:name="_Toc11157012"/>
      <w:bookmarkStart w:id="60" w:name="_Toc13231231"/>
      <w:bookmarkStart w:id="61" w:name="_Toc14098675"/>
      <w:bookmarkStart w:id="62" w:name="_Toc14163158"/>
      <w:bookmarkStart w:id="63" w:name="_Toc14779255"/>
      <w:bookmarkStart w:id="64" w:name="_Toc14868077"/>
      <w:bookmarkStart w:id="65" w:name="_Toc19775371"/>
      <w:r w:rsidRPr="007B64F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>. Z</w:t>
      </w:r>
      <w:bookmarkEnd w:id="57"/>
      <w:r>
        <w:rPr>
          <w:rFonts w:ascii="Times New Roman" w:hAnsi="Times New Roman" w:cs="Times New Roman"/>
          <w:b/>
          <w:bCs/>
          <w:sz w:val="24"/>
          <w:szCs w:val="24"/>
        </w:rPr>
        <w:t>lecenie usług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 asystenta osobistego osoby niepełnosprawnej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C10387" w:rsidRDefault="00C10387" w:rsidP="00F12E4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86">
        <w:rPr>
          <w:rFonts w:ascii="Times New Roman" w:hAnsi="Times New Roman" w:cs="Times New Roman"/>
          <w:sz w:val="24"/>
          <w:szCs w:val="24"/>
          <w:lang w:eastAsia="pl-PL"/>
        </w:rPr>
        <w:t>Gmina</w:t>
      </w:r>
      <w:r>
        <w:rPr>
          <w:rFonts w:ascii="Times New Roman" w:hAnsi="Times New Roman" w:cs="Times New Roman"/>
          <w:sz w:val="24"/>
          <w:szCs w:val="24"/>
          <w:lang w:eastAsia="pl-PL"/>
        </w:rPr>
        <w:t>/powiat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 xml:space="preserve"> może zlecić wykonywanie usługasysten</w:t>
      </w:r>
      <w:r>
        <w:rPr>
          <w:rFonts w:ascii="Times New Roman" w:hAnsi="Times New Roman" w:cs="Times New Roman"/>
          <w:sz w:val="24"/>
          <w:szCs w:val="24"/>
          <w:lang w:eastAsia="pl-PL"/>
        </w:rPr>
        <w:t>ta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 xml:space="preserve"> podmiotom, o których mowa</w:t>
      </w:r>
    </w:p>
    <w:p w:rsidR="00C10387" w:rsidRPr="00F12E4E" w:rsidRDefault="00C10387" w:rsidP="009E1AF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F12E4E">
        <w:rPr>
          <w:rFonts w:ascii="Times New Roman" w:hAnsi="Times New Roman" w:cs="Times New Roman"/>
          <w:sz w:val="24"/>
          <w:szCs w:val="24"/>
          <w:lang w:eastAsia="pl-PL"/>
        </w:rPr>
        <w:t>art. 3 ust. 2 oraz w art. 3 ust. 3 pkt 1-3 ustawy z dnia 24 kwietnia 2003 r. o działalności pożytku publicznego i o wolontariacie (Dz. U. z 2019 r. poz. 688 i 1570)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10387" w:rsidRDefault="00C10387" w:rsidP="00F40D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86">
        <w:rPr>
          <w:rFonts w:ascii="Times New Roman" w:hAnsi="Times New Roman" w:cs="Times New Roman"/>
          <w:sz w:val="24"/>
          <w:szCs w:val="24"/>
          <w:lang w:eastAsia="pl-PL"/>
        </w:rPr>
        <w:t>Zlecenie wykonania usług asysten</w:t>
      </w:r>
      <w:r>
        <w:rPr>
          <w:rFonts w:ascii="Times New Roman" w:hAnsi="Times New Roman" w:cs="Times New Roman"/>
          <w:sz w:val="24"/>
          <w:szCs w:val="24"/>
          <w:lang w:eastAsia="pl-PL"/>
        </w:rPr>
        <w:t>ta, podmiotom o których mowa w ust.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 xml:space="preserve"> 1, następuje po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>przeprowadzeniu otwartego konkursu ofert na zasadach, o których mowa w ustawie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>dnia 24 kwietnia 2003 r. o działalności pożytku publicznego i o wolontariacie.</w:t>
      </w:r>
    </w:p>
    <w:p w:rsidR="00C10387" w:rsidRPr="00856106" w:rsidRDefault="00C10387" w:rsidP="00F40DC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owa zlecenia dotycząca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wykonania usług asysten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ta 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zawiera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zobowiązanie zleceniobiorcy do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zapewnienia </w:t>
      </w:r>
      <w:r w:rsidRPr="00841D86">
        <w:rPr>
          <w:rFonts w:ascii="Times New Roman" w:hAnsi="Times New Roman" w:cs="Times New Roman"/>
          <w:color w:val="000000"/>
          <w:sz w:val="24"/>
          <w:szCs w:val="24"/>
        </w:rPr>
        <w:t xml:space="preserve">odpowiednio wykształconej i przygotowanej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1D86">
        <w:rPr>
          <w:rFonts w:ascii="Times New Roman" w:hAnsi="Times New Roman" w:cs="Times New Roman"/>
          <w:color w:val="000000"/>
          <w:sz w:val="24"/>
          <w:szCs w:val="24"/>
        </w:rPr>
        <w:t>do realizacji usług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asysten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ta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kadry, tj. spełniającej warunek, o którym mowa w dziale V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ust. 4</w:t>
      </w:r>
      <w:r w:rsidRPr="00841D8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0387" w:rsidRPr="00D811D3" w:rsidRDefault="00C10387" w:rsidP="00F54EEA">
      <w:pPr>
        <w:pStyle w:val="ListParagraph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D811D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Zleceniobiorca</w:t>
      </w:r>
      <w:r w:rsidRPr="00D811D3">
        <w:rPr>
          <w:rFonts w:ascii="Times New Roman" w:hAnsi="Times New Roman" w:cs="Times New Roman"/>
          <w:sz w:val="24"/>
          <w:szCs w:val="24"/>
        </w:rPr>
        <w:t xml:space="preserve"> umożliwia osobie niepełnosprawnej </w:t>
      </w:r>
      <w:r>
        <w:rPr>
          <w:rFonts w:ascii="Times New Roman" w:hAnsi="Times New Roman" w:cs="Times New Roman"/>
          <w:sz w:val="24"/>
          <w:szCs w:val="24"/>
        </w:rPr>
        <w:t xml:space="preserve">samodzielny wybór osoby, która </w:t>
      </w:r>
      <w:r w:rsidRPr="00D811D3">
        <w:rPr>
          <w:rFonts w:ascii="Times New Roman" w:hAnsi="Times New Roman" w:cs="Times New Roman"/>
          <w:sz w:val="24"/>
          <w:szCs w:val="24"/>
        </w:rPr>
        <w:t>będzie świadczyć usługi asyste</w:t>
      </w:r>
      <w:r>
        <w:rPr>
          <w:rFonts w:ascii="Times New Roman" w:hAnsi="Times New Roman" w:cs="Times New Roman"/>
          <w:sz w:val="24"/>
          <w:szCs w:val="24"/>
        </w:rPr>
        <w:t>nta</w:t>
      </w:r>
      <w:r w:rsidRPr="00D811D3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7A22C0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41D86">
        <w:rPr>
          <w:rFonts w:ascii="Times New Roman" w:hAnsi="Times New Roman" w:cs="Times New Roman"/>
          <w:sz w:val="24"/>
          <w:szCs w:val="24"/>
          <w:lang w:eastAsia="pl-PL"/>
        </w:rPr>
        <w:t>Koszty świadczenia usług asysten</w:t>
      </w:r>
      <w:r>
        <w:rPr>
          <w:rFonts w:ascii="Times New Roman" w:hAnsi="Times New Roman" w:cs="Times New Roman"/>
          <w:sz w:val="24"/>
          <w:szCs w:val="24"/>
          <w:lang w:eastAsia="pl-PL"/>
        </w:rPr>
        <w:t>ta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>mogą być wyższe niż wysokość kosztów kwalifikowalnych określonych w niniejszym Programie. W przypadku, gdy faktyczne koszty świadczenia usług asysten</w:t>
      </w:r>
      <w:r>
        <w:rPr>
          <w:rFonts w:ascii="Times New Roman" w:hAnsi="Times New Roman" w:cs="Times New Roman"/>
          <w:sz w:val="24"/>
          <w:szCs w:val="24"/>
          <w:lang w:eastAsia="pl-PL"/>
        </w:rPr>
        <w:t>ta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 xml:space="preserve"> przekroczą kwoty wsparcia finansowego określonego w Programie, zlecenio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dawcalub zleceniobiorca </w:t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 xml:space="preserve">pokrywa różnicę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841D86">
        <w:rPr>
          <w:rFonts w:ascii="Times New Roman" w:hAnsi="Times New Roman" w:cs="Times New Roman"/>
          <w:sz w:val="24"/>
          <w:szCs w:val="24"/>
          <w:lang w:eastAsia="pl-PL"/>
        </w:rPr>
        <w:t>ze środków własnych.</w:t>
      </w:r>
      <w:bookmarkStart w:id="66" w:name="_Toc462299089"/>
    </w:p>
    <w:p w:rsidR="00C10387" w:rsidRPr="007A22C0" w:rsidRDefault="00C10387" w:rsidP="007A22C0">
      <w:pPr>
        <w:pStyle w:val="ListParagraph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10387" w:rsidRPr="000C4C87" w:rsidRDefault="00C10387" w:rsidP="00CA4408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7" w:name="_Toc11156368"/>
      <w:bookmarkStart w:id="68" w:name="_Toc11157014"/>
      <w:bookmarkStart w:id="69" w:name="_Toc13231233"/>
      <w:bookmarkStart w:id="70" w:name="_Toc14098676"/>
      <w:bookmarkStart w:id="71" w:name="_Toc14163159"/>
      <w:bookmarkStart w:id="72" w:name="_Toc14779256"/>
      <w:bookmarkStart w:id="73" w:name="_Toc14868078"/>
      <w:bookmarkStart w:id="74" w:name="_Toc19775372"/>
      <w:r w:rsidRPr="000C4C87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bookmarkEnd w:id="66"/>
      <w:r w:rsidRPr="000C4C87">
        <w:rPr>
          <w:rFonts w:ascii="Times New Roman" w:hAnsi="Times New Roman" w:cs="Times New Roman"/>
          <w:b/>
          <w:bCs/>
          <w:sz w:val="24"/>
          <w:szCs w:val="24"/>
        </w:rPr>
        <w:t>Kwalifikowalność kosztów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C10387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</w:rPr>
        <w:t>Ze środków Programu pokrywane będą koszty związane bezpośrednio z realizacją usług asysten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DD7A2F">
        <w:rPr>
          <w:rFonts w:ascii="Times New Roman" w:hAnsi="Times New Roman" w:cs="Times New Roman"/>
          <w:sz w:val="24"/>
          <w:szCs w:val="24"/>
        </w:rPr>
        <w:t xml:space="preserve">. W ramach Programu niedozwolone jest podwójne finansowanie </w:t>
      </w:r>
      <w:r>
        <w:rPr>
          <w:rFonts w:ascii="Times New Roman" w:hAnsi="Times New Roman" w:cs="Times New Roman"/>
          <w:sz w:val="24"/>
          <w:szCs w:val="24"/>
        </w:rPr>
        <w:t xml:space="preserve">tego samego </w:t>
      </w:r>
      <w:r w:rsidRPr="00DD7A2F">
        <w:rPr>
          <w:rFonts w:ascii="Times New Roman" w:hAnsi="Times New Roman" w:cs="Times New Roman"/>
          <w:sz w:val="24"/>
          <w:szCs w:val="24"/>
        </w:rPr>
        <w:t>wydatku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387" w:rsidRPr="004753E1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  <w:lang w:eastAsia="pl-PL"/>
        </w:rPr>
        <w:t>Koszt świadczenia usług asysten</w:t>
      </w:r>
      <w:r>
        <w:rPr>
          <w:rFonts w:ascii="Times New Roman" w:hAnsi="Times New Roman" w:cs="Times New Roman"/>
          <w:sz w:val="24"/>
          <w:szCs w:val="24"/>
          <w:lang w:eastAsia="pl-PL"/>
        </w:rPr>
        <w:t>ta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 xml:space="preserve"> może dotyczyć wszystkich kosztów zwi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ązanych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z ich świadczeniem, 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>w szczególności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takich jak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C10387" w:rsidRDefault="00C10387" w:rsidP="004753E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1585">
        <w:rPr>
          <w:rFonts w:ascii="Times New Roman" w:hAnsi="Times New Roman" w:cs="Times New Roman"/>
          <w:sz w:val="24"/>
          <w:szCs w:val="24"/>
          <w:lang w:eastAsia="pl-PL"/>
        </w:rPr>
        <w:t>wynagrodzenia asystentów</w:t>
      </w:r>
      <w:r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C10387" w:rsidRPr="004753E1" w:rsidRDefault="00C10387" w:rsidP="004753E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753E1">
        <w:rPr>
          <w:rFonts w:ascii="Times New Roman" w:hAnsi="Times New Roman" w:cs="Times New Roman"/>
          <w:sz w:val="24"/>
          <w:szCs w:val="24"/>
          <w:lang w:eastAsia="pl-PL"/>
        </w:rPr>
        <w:t xml:space="preserve">koszty zakupu </w:t>
      </w:r>
      <w:r w:rsidRPr="004753E1">
        <w:rPr>
          <w:rFonts w:ascii="Times New Roman" w:hAnsi="Times New Roman" w:cs="Times New Roman"/>
          <w:sz w:val="24"/>
          <w:szCs w:val="24"/>
        </w:rPr>
        <w:t xml:space="preserve">biletów </w:t>
      </w:r>
      <w:r>
        <w:rPr>
          <w:rFonts w:ascii="Times New Roman" w:hAnsi="Times New Roman" w:cs="Times New Roman"/>
          <w:sz w:val="24"/>
          <w:szCs w:val="24"/>
        </w:rPr>
        <w:t xml:space="preserve">komunikacji publicznej </w:t>
      </w:r>
      <w:r w:rsidRPr="004753E1">
        <w:rPr>
          <w:rFonts w:ascii="Times New Roman" w:hAnsi="Times New Roman" w:cs="Times New Roman"/>
          <w:sz w:val="24"/>
          <w:szCs w:val="24"/>
        </w:rPr>
        <w:t xml:space="preserve">jednorazowych </w:t>
      </w:r>
      <w:r>
        <w:rPr>
          <w:rFonts w:ascii="Times New Roman" w:hAnsi="Times New Roman" w:cs="Times New Roman"/>
          <w:sz w:val="24"/>
          <w:szCs w:val="24"/>
        </w:rPr>
        <w:t xml:space="preserve">lub miesięcznych </w:t>
      </w:r>
      <w:r w:rsidRPr="004753E1">
        <w:rPr>
          <w:rFonts w:ascii="Times New Roman" w:hAnsi="Times New Roman" w:cs="Times New Roman"/>
          <w:sz w:val="24"/>
          <w:szCs w:val="24"/>
        </w:rPr>
        <w:t>dla asystentów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53E1">
        <w:rPr>
          <w:rFonts w:ascii="Times New Roman" w:hAnsi="Times New Roman" w:cs="Times New Roman"/>
          <w:sz w:val="24"/>
          <w:szCs w:val="24"/>
        </w:rPr>
        <w:t>związku z wyjazdami, które dotyczą realizacji usł</w:t>
      </w:r>
      <w:r>
        <w:rPr>
          <w:rFonts w:ascii="Times New Roman" w:hAnsi="Times New Roman" w:cs="Times New Roman"/>
          <w:sz w:val="24"/>
          <w:szCs w:val="24"/>
        </w:rPr>
        <w:t>ug wymienionych w dziale V ust.10</w:t>
      </w:r>
      <w:r w:rsidRPr="00F6452B">
        <w:rPr>
          <w:rFonts w:ascii="Times New Roman" w:hAnsi="Times New Roman" w:cs="Times New Roman"/>
          <w:sz w:val="24"/>
          <w:szCs w:val="24"/>
        </w:rPr>
        <w:t>na obszarze województwa,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6452B">
        <w:rPr>
          <w:rFonts w:ascii="Times New Roman" w:hAnsi="Times New Roman" w:cs="Times New Roman"/>
          <w:sz w:val="24"/>
          <w:szCs w:val="24"/>
        </w:rPr>
        <w:t>którym zamieszkuje uczestnik Programu</w:t>
      </w:r>
      <w:r>
        <w:rPr>
          <w:rFonts w:ascii="Times New Roman" w:hAnsi="Times New Roman" w:cs="Times New Roman"/>
          <w:sz w:val="24"/>
          <w:szCs w:val="24"/>
        </w:rPr>
        <w:t>, w wysokości nie większej niż 200 zł miesięcznie</w:t>
      </w:r>
      <w:r w:rsidRPr="00F6452B">
        <w:rPr>
          <w:rFonts w:ascii="Times New Roman" w:hAnsi="Times New Roman" w:cs="Times New Roman"/>
          <w:sz w:val="24"/>
          <w:szCs w:val="24"/>
        </w:rPr>
        <w:t>;</w:t>
      </w:r>
    </w:p>
    <w:p w:rsidR="00C10387" w:rsidRPr="004753E1" w:rsidRDefault="00C10387" w:rsidP="004753E1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koszty ubezpieczeń OC lub</w:t>
      </w:r>
      <w:r w:rsidRPr="004753E1">
        <w:rPr>
          <w:rFonts w:ascii="Times New Roman" w:hAnsi="Times New Roman" w:cs="Times New Roman"/>
          <w:sz w:val="24"/>
          <w:szCs w:val="24"/>
          <w:lang w:eastAsia="pl-PL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eastAsia="pl-PL"/>
        </w:rPr>
        <w:t>N</w:t>
      </w:r>
      <w:r w:rsidRPr="004753E1">
        <w:rPr>
          <w:rFonts w:ascii="Times New Roman" w:hAnsi="Times New Roman" w:cs="Times New Roman"/>
          <w:sz w:val="24"/>
          <w:szCs w:val="24"/>
          <w:lang w:eastAsia="pl-PL"/>
        </w:rPr>
        <w:t>W asystentów związanych ze świadczeniem usługi asyste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nta, w </w:t>
      </w:r>
      <w:r>
        <w:rPr>
          <w:rFonts w:ascii="Times New Roman" w:hAnsi="Times New Roman" w:cs="Times New Roman"/>
          <w:sz w:val="24"/>
          <w:szCs w:val="24"/>
        </w:rPr>
        <w:t>wysokości nie większej niż 150 zł rocznie</w:t>
      </w:r>
      <w:r w:rsidRPr="004753E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10387" w:rsidRDefault="00C10387" w:rsidP="004753E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E1">
        <w:rPr>
          <w:rFonts w:ascii="Times New Roman" w:hAnsi="Times New Roman" w:cs="Times New Roman"/>
          <w:sz w:val="24"/>
          <w:szCs w:val="24"/>
        </w:rPr>
        <w:t>Kosztybędą kwalifikowane jeśli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387" w:rsidRDefault="00C10387" w:rsidP="004753E1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3E1">
        <w:rPr>
          <w:rFonts w:ascii="Times New Roman" w:hAnsi="Times New Roman" w:cs="Times New Roman"/>
          <w:sz w:val="24"/>
          <w:szCs w:val="24"/>
        </w:rPr>
        <w:t>pod opieką asystenta w tym samym czasie będzie pozosta</w:t>
      </w:r>
      <w:r>
        <w:rPr>
          <w:rFonts w:ascii="Times New Roman" w:hAnsi="Times New Roman" w:cs="Times New Roman"/>
          <w:sz w:val="24"/>
          <w:szCs w:val="24"/>
        </w:rPr>
        <w:t>wać tylko 1 uczestnik Programu;</w:t>
      </w:r>
    </w:p>
    <w:p w:rsidR="00C10387" w:rsidRPr="00564506" w:rsidRDefault="00C10387" w:rsidP="0056450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prowadzona ewidencja biletów jednorazowych, zawierająca m.in. informacje dotyczące: daty pobrania biletów, liczby pobranych biletów, danych asystenta, daty i celu wykorzystania biletów.</w:t>
      </w:r>
    </w:p>
    <w:p w:rsidR="00C10387" w:rsidRPr="00F0341B" w:rsidRDefault="00C10387" w:rsidP="00F0341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0341B">
        <w:rPr>
          <w:rFonts w:ascii="Times New Roman" w:hAnsi="Times New Roman" w:cs="Times New Roman"/>
          <w:sz w:val="24"/>
          <w:szCs w:val="24"/>
          <w:lang w:eastAsia="pl-PL"/>
        </w:rPr>
        <w:t xml:space="preserve">Wydatki będą kwalifikowane, jeżeli zostaną poniesione w okresie realizacji zadania,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41B">
        <w:rPr>
          <w:rFonts w:ascii="Times New Roman" w:hAnsi="Times New Roman" w:cs="Times New Roman"/>
          <w:sz w:val="24"/>
          <w:szCs w:val="24"/>
          <w:lang w:eastAsia="pl-PL"/>
        </w:rPr>
        <w:t xml:space="preserve">tj. od dnia podpisania umowy do dnia 31 grudnia 2019 r. i od dnia 1 stycznia 2020 r.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0341B">
        <w:rPr>
          <w:rFonts w:ascii="Times New Roman" w:hAnsi="Times New Roman" w:cs="Times New Roman"/>
          <w:sz w:val="24"/>
          <w:szCs w:val="24"/>
          <w:lang w:eastAsia="pl-PL"/>
        </w:rPr>
        <w:t>do dnia 31 grudnia 2020 r.</w:t>
      </w:r>
    </w:p>
    <w:p w:rsidR="00C10387" w:rsidRPr="00DD7A2F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:rsidR="00C10387" w:rsidRDefault="00C10387" w:rsidP="00F40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F2A89">
        <w:rPr>
          <w:rFonts w:ascii="Times New Roman" w:hAnsi="Times New Roman" w:cs="Times New Roman"/>
          <w:sz w:val="24"/>
          <w:szCs w:val="24"/>
          <w:lang w:eastAsia="pl-PL"/>
        </w:rPr>
        <w:t xml:space="preserve">ponoszonych przelewem lub obciążeniową kartą </w:t>
      </w:r>
      <w:r>
        <w:rPr>
          <w:rFonts w:ascii="Times New Roman" w:hAnsi="Times New Roman" w:cs="Times New Roman"/>
          <w:sz w:val="24"/>
          <w:szCs w:val="24"/>
          <w:lang w:eastAsia="pl-PL"/>
        </w:rPr>
        <w:t>płatniczą −</w:t>
      </w:r>
      <w:r w:rsidRPr="00DF2A89">
        <w:rPr>
          <w:rFonts w:ascii="Times New Roman" w:hAnsi="Times New Roman" w:cs="Times New Roman"/>
          <w:sz w:val="24"/>
          <w:szCs w:val="24"/>
          <w:lang w:eastAsia="pl-PL"/>
        </w:rPr>
        <w:t xml:space="preserve"> datę obciążenia rachunku bankowego </w:t>
      </w:r>
      <w:r>
        <w:rPr>
          <w:rFonts w:ascii="Times New Roman" w:hAnsi="Times New Roman" w:cs="Times New Roman"/>
          <w:sz w:val="24"/>
          <w:szCs w:val="24"/>
          <w:lang w:eastAsia="pl-PL"/>
        </w:rPr>
        <w:t>podmiotu realizującego usługę asystenta</w:t>
      </w:r>
      <w:r w:rsidRPr="00DF2A89">
        <w:rPr>
          <w:rFonts w:ascii="Times New Roman" w:hAnsi="Times New Roman" w:cs="Times New Roman"/>
          <w:sz w:val="24"/>
          <w:szCs w:val="24"/>
          <w:lang w:eastAsia="pl-PL"/>
        </w:rPr>
        <w:t xml:space="preserve">, tj. datę księgowania </w:t>
      </w:r>
      <w:r>
        <w:rPr>
          <w:rFonts w:ascii="Times New Roman" w:hAnsi="Times New Roman" w:cs="Times New Roman"/>
          <w:sz w:val="24"/>
          <w:szCs w:val="24"/>
          <w:lang w:eastAsia="pl-PL"/>
        </w:rPr>
        <w:t>operacji;</w:t>
      </w:r>
    </w:p>
    <w:p w:rsidR="00C10387" w:rsidRDefault="00C10387" w:rsidP="00F40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7A2F">
        <w:rPr>
          <w:rFonts w:ascii="Times New Roman" w:hAnsi="Times New Roman" w:cs="Times New Roman"/>
          <w:sz w:val="24"/>
          <w:szCs w:val="24"/>
          <w:lang w:eastAsia="pl-PL"/>
        </w:rPr>
        <w:t>ponoszonych kartą kredytową lub podobnym instrumentem płatniczym o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 xml:space="preserve">odroczonej płatności − datę transakcji skutkującej obciążeniem rachunku karty kredytowej lub podobnego instrumentu pod warunkiem dokonania spłaty tej należności </w:t>
      </w:r>
      <w:r>
        <w:rPr>
          <w:rFonts w:ascii="Times New Roman" w:hAnsi="Times New Roman" w:cs="Times New Roman"/>
          <w:sz w:val="24"/>
          <w:szCs w:val="24"/>
          <w:lang w:eastAsia="pl-PL"/>
        </w:rPr>
        <w:t>do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hAnsi="Times New Roman" w:cs="Times New Roman"/>
          <w:sz w:val="24"/>
          <w:szCs w:val="24"/>
          <w:lang w:eastAsia="pl-PL"/>
        </w:rPr>
        <w:t>ńca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 xml:space="preserve"> okresu rozliczeniowego danego instrumentu płatniczego;</w:t>
      </w:r>
    </w:p>
    <w:p w:rsidR="00C10387" w:rsidRPr="00DD7A2F" w:rsidRDefault="00C10387" w:rsidP="00F40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D7A2F">
        <w:rPr>
          <w:rFonts w:ascii="Times New Roman" w:hAnsi="Times New Roman" w:cs="Times New Roman"/>
          <w:sz w:val="24"/>
          <w:szCs w:val="24"/>
          <w:lang w:eastAsia="pl-PL"/>
        </w:rPr>
        <w:t>ponoszonych gotówką − datę faktycznego dokonania płatności w kwocie brutto, tj. wraz z podatkiem VAT,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>wyjątkiem przypadku, gdy podatek ten może być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>odliczony od podatku należnego lub zwróconego.</w:t>
      </w:r>
    </w:p>
    <w:p w:rsidR="00C10387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</w:rPr>
        <w:t xml:space="preserve">Środki finansowe </w:t>
      </w:r>
      <w:r>
        <w:rPr>
          <w:rFonts w:ascii="Times New Roman" w:hAnsi="Times New Roman" w:cs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 w:cs="Times New Roman"/>
          <w:sz w:val="24"/>
          <w:szCs w:val="24"/>
        </w:rPr>
        <w:t xml:space="preserve">Solidarnościowego przyznane na realizację Programu, muszą być wykorzystane zgodnie z umową zawartą pomiędzy wojewodą </w:t>
      </w:r>
      <w:r>
        <w:rPr>
          <w:rFonts w:ascii="Times New Roman" w:hAnsi="Times New Roman" w:cs="Times New Roman"/>
          <w:sz w:val="24"/>
          <w:szCs w:val="24"/>
        </w:rPr>
        <w:br/>
      </w:r>
      <w:r w:rsidRPr="00DD7A2F">
        <w:rPr>
          <w:rFonts w:ascii="Times New Roman" w:hAnsi="Times New Roman" w:cs="Times New Roman"/>
          <w:sz w:val="24"/>
          <w:szCs w:val="24"/>
        </w:rPr>
        <w:t>a gminą</w:t>
      </w:r>
      <w:r>
        <w:rPr>
          <w:rFonts w:ascii="Times New Roman" w:hAnsi="Times New Roman" w:cs="Times New Roman"/>
          <w:sz w:val="24"/>
          <w:szCs w:val="24"/>
        </w:rPr>
        <w:t>/powiatem</w:t>
      </w:r>
      <w:r w:rsidRPr="00DD7A2F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>/powiaty</w:t>
      </w:r>
      <w:r w:rsidRPr="00DD7A2F">
        <w:rPr>
          <w:rFonts w:ascii="Times New Roman" w:hAnsi="Times New Roman" w:cs="Times New Roman"/>
          <w:sz w:val="24"/>
          <w:szCs w:val="24"/>
        </w:rPr>
        <w:t>, które uzyskały środki z</w:t>
      </w:r>
      <w:r>
        <w:rPr>
          <w:rFonts w:ascii="Times New Roman" w:hAnsi="Times New Roman" w:cs="Times New Roman"/>
          <w:sz w:val="24"/>
          <w:szCs w:val="24"/>
        </w:rPr>
        <w:t xml:space="preserve">Funduszu </w:t>
      </w:r>
      <w:r w:rsidRPr="00DD7A2F">
        <w:rPr>
          <w:rFonts w:ascii="Times New Roman" w:hAnsi="Times New Roman" w:cs="Times New Roman"/>
          <w:sz w:val="24"/>
          <w:szCs w:val="24"/>
        </w:rPr>
        <w:t xml:space="preserve">Solidarnościowego w danym roku kalendarzowym, zobowiązane są do ich rozliczenia w sposób i w terminach wskazanych w umowie zawartej z wojewodą, a także zwrotu niewykorzystanej części przyznanych środków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DD7A2F">
        <w:rPr>
          <w:rFonts w:ascii="Times New Roman" w:hAnsi="Times New Roman" w:cs="Times New Roman"/>
          <w:sz w:val="24"/>
          <w:szCs w:val="24"/>
        </w:rPr>
        <w:t xml:space="preserve">Funduszu </w:t>
      </w:r>
      <w:r>
        <w:rPr>
          <w:rFonts w:ascii="Times New Roman" w:hAnsi="Times New Roman" w:cs="Times New Roman"/>
          <w:sz w:val="24"/>
          <w:szCs w:val="24"/>
        </w:rPr>
        <w:t xml:space="preserve">Solidarnościowego </w:t>
      </w:r>
      <w:r w:rsidRPr="00DD7A2F">
        <w:rPr>
          <w:rFonts w:ascii="Times New Roman" w:hAnsi="Times New Roman" w:cs="Times New Roman"/>
          <w:sz w:val="24"/>
          <w:szCs w:val="24"/>
        </w:rPr>
        <w:t>w terminach określonych w umowie, zgodnie z ustawą z dnia 23 października 2018 r. o Solidarnościowym Funduszu Wsparcia Osób Niepełnosprawnych oraz ustawą z dnia 27 sierpnia 2009 r.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7A2F">
        <w:rPr>
          <w:rFonts w:ascii="Times New Roman" w:hAnsi="Times New Roman" w:cs="Times New Roman"/>
          <w:sz w:val="24"/>
          <w:szCs w:val="24"/>
        </w:rPr>
        <w:t>finansach publicznych(Dz. U. z 2019 r. poz. 869</w:t>
      </w:r>
      <w:r>
        <w:rPr>
          <w:rFonts w:ascii="Times New Roman" w:hAnsi="Times New Roman" w:cs="Times New Roman"/>
          <w:sz w:val="24"/>
          <w:szCs w:val="24"/>
        </w:rPr>
        <w:t>, z późn. zm.</w:t>
      </w:r>
      <w:r w:rsidRPr="00DD7A2F">
        <w:rPr>
          <w:rFonts w:ascii="Times New Roman" w:hAnsi="Times New Roman" w:cs="Times New Roman"/>
          <w:sz w:val="24"/>
          <w:szCs w:val="24"/>
        </w:rPr>
        <w:t>).</w:t>
      </w:r>
    </w:p>
    <w:p w:rsidR="00C10387" w:rsidRPr="004753E1" w:rsidRDefault="00C10387" w:rsidP="00D043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</w:rPr>
        <w:t xml:space="preserve">Podmiot otrzymujący środki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DD7A2F">
        <w:rPr>
          <w:rFonts w:ascii="Times New Roman" w:hAnsi="Times New Roman" w:cs="Times New Roman"/>
          <w:sz w:val="24"/>
          <w:szCs w:val="24"/>
        </w:rPr>
        <w:t>FunduszuSolidarnościowego zobowiązany jest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7A2F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7A2F">
        <w:rPr>
          <w:rFonts w:ascii="Times New Roman" w:hAnsi="Times New Roman" w:cs="Times New Roman"/>
          <w:sz w:val="24"/>
          <w:szCs w:val="24"/>
        </w:rPr>
        <w:t>rozliczenia</w:t>
      </w:r>
      <w:r>
        <w:rPr>
          <w:rFonts w:ascii="Times New Roman" w:hAnsi="Times New Roman" w:cs="Times New Roman"/>
          <w:sz w:val="24"/>
          <w:szCs w:val="24"/>
        </w:rPr>
        <w:t xml:space="preserve">, a także do zwrotu niewykorzystanej ich części, </w:t>
      </w:r>
      <w:r w:rsidRPr="00DD7A2F">
        <w:rPr>
          <w:rFonts w:ascii="Times New Roman" w:hAnsi="Times New Roman" w:cs="Times New Roman"/>
          <w:sz w:val="24"/>
          <w:szCs w:val="24"/>
        </w:rPr>
        <w:t xml:space="preserve">w sposób </w:t>
      </w:r>
      <w:r>
        <w:rPr>
          <w:rFonts w:ascii="Times New Roman" w:hAnsi="Times New Roman" w:cs="Times New Roman"/>
          <w:sz w:val="24"/>
          <w:szCs w:val="24"/>
        </w:rPr>
        <w:t xml:space="preserve">i terminach </w:t>
      </w:r>
      <w:r w:rsidRPr="00DD7A2F">
        <w:rPr>
          <w:rFonts w:ascii="Times New Roman" w:hAnsi="Times New Roman" w:cs="Times New Roman"/>
          <w:sz w:val="24"/>
          <w:szCs w:val="24"/>
        </w:rPr>
        <w:t>wskazany</w:t>
      </w:r>
      <w:r>
        <w:rPr>
          <w:rFonts w:ascii="Times New Roman" w:hAnsi="Times New Roman" w:cs="Times New Roman"/>
          <w:sz w:val="24"/>
          <w:szCs w:val="24"/>
        </w:rPr>
        <w:t>ch w umowie zawartej z gminą/powiatem.</w:t>
      </w:r>
    </w:p>
    <w:p w:rsidR="00C10387" w:rsidRPr="0028065B" w:rsidRDefault="00C10387" w:rsidP="00F40DC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A2F">
        <w:rPr>
          <w:rFonts w:ascii="Times New Roman" w:hAnsi="Times New Roman" w:cs="Times New Roman"/>
          <w:sz w:val="24"/>
          <w:szCs w:val="24"/>
          <w:lang w:eastAsia="pl-PL"/>
        </w:rPr>
        <w:t>Kosztami niekwalifikowanymi zadania (w przypadku jedn</w:t>
      </w:r>
      <w:r>
        <w:rPr>
          <w:rFonts w:ascii="Times New Roman" w:hAnsi="Times New Roman" w:cs="Times New Roman"/>
          <w:sz w:val="24"/>
          <w:szCs w:val="24"/>
          <w:lang w:eastAsia="pl-PL"/>
        </w:rPr>
        <w:t>ostek samorządu terytorialnego −</w:t>
      </w:r>
      <w:r w:rsidRPr="00DD7A2F">
        <w:rPr>
          <w:rFonts w:ascii="Times New Roman" w:hAnsi="Times New Roman" w:cs="Times New Roman"/>
          <w:sz w:val="24"/>
          <w:szCs w:val="24"/>
          <w:lang w:eastAsia="pl-PL"/>
        </w:rPr>
        <w:t xml:space="preserve"> wydatkami) są: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odsetki od zadłużenia;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kwoty i koszty pożyczki lub kredytu;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kary i grzywny;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wpłaty na Państwowy Fundusz Rehabilitacji Osób Niepełnosprawnych</w:t>
      </w:r>
      <w:r>
        <w:rPr>
          <w:rFonts w:ascii="Times New Roman" w:hAnsi="Times New Roman" w:cs="Times New Roman"/>
          <w:sz w:val="24"/>
          <w:szCs w:val="24"/>
          <w:lang w:eastAsia="pl-PL"/>
        </w:rPr>
        <w:t>,zwany dalej „PFRON”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C10387" w:rsidRDefault="00C10387" w:rsidP="00631FC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podatek VAT, który może zostać odzyskany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podstawie przepisów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ustawy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31FC8">
        <w:rPr>
          <w:rFonts w:ascii="Times New Roman" w:hAnsi="Times New Roman" w:cs="Times New Roman"/>
          <w:sz w:val="24"/>
          <w:szCs w:val="24"/>
          <w:lang w:eastAsia="pl-PL"/>
        </w:rPr>
        <w:t xml:space="preserve">z dnia 11 marca 2004 r.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o podatku od towarów i usług (Dz.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2018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hAnsi="Times New Roman" w:cs="Times New Roman"/>
          <w:sz w:val="24"/>
          <w:szCs w:val="24"/>
          <w:lang w:eastAsia="pl-PL"/>
        </w:rPr>
        <w:t> poz. 2174, z późn.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zm.) oraz aktów wykonawczych do tej ustawy;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do których stosuje się przepisy ust</w:t>
      </w:r>
      <w:r>
        <w:rPr>
          <w:rFonts w:ascii="Times New Roman" w:hAnsi="Times New Roman" w:cs="Times New Roman"/>
          <w:sz w:val="24"/>
          <w:szCs w:val="24"/>
          <w:lang w:eastAsia="pl-PL"/>
        </w:rPr>
        <w:t>awy z dnia 29 sierpnia 1997 r. −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Ordynacja podatkowa (Dz. U. z 2019 r. poz. 900, </w:t>
      </w:r>
      <w:r>
        <w:rPr>
          <w:rFonts w:ascii="Times New Roman" w:hAnsi="Times New Roman" w:cs="Times New Roman"/>
          <w:sz w:val="24"/>
          <w:szCs w:val="24"/>
          <w:lang w:eastAsia="pl-PL"/>
        </w:rPr>
        <w:t>z późn. zm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.);</w:t>
      </w:r>
    </w:p>
    <w:p w:rsidR="00C10387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opieka świadczona przez członków rodziny, opiekunów prawnych lub osoby faktycznie zamieszkujące razem z uczestnikiem Programu; </w:t>
      </w:r>
    </w:p>
    <w:p w:rsidR="00C10387" w:rsidRPr="0028065B" w:rsidRDefault="00C10387" w:rsidP="00F40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zakup biletów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wstępu na wydarzenia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kulturalne/rozrywkowe/sportowe/społeczne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itp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C10387" w:rsidRDefault="00C10387" w:rsidP="007A22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W przypadku wątpliwości, decyzję o kwalifikowalności kosztów podejmuje wojewoda.</w:t>
      </w:r>
    </w:p>
    <w:p w:rsidR="00C10387" w:rsidRPr="007A22C0" w:rsidRDefault="00C10387" w:rsidP="007A22C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3F1A2B" w:rsidRDefault="00C10387" w:rsidP="00CA4408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5" w:name="_Toc462299090"/>
      <w:bookmarkStart w:id="76" w:name="_Toc11157015"/>
      <w:bookmarkStart w:id="77" w:name="_Toc13231234"/>
      <w:bookmarkStart w:id="78" w:name="_Toc14098677"/>
      <w:bookmarkStart w:id="79" w:name="_Toc14163160"/>
      <w:bookmarkStart w:id="80" w:name="_Toc14779257"/>
      <w:bookmarkStart w:id="81" w:name="_Toc14868079"/>
      <w:bookmarkStart w:id="82" w:name="_Toc19775373"/>
      <w:r w:rsidRPr="003F1A2B">
        <w:rPr>
          <w:rFonts w:ascii="Times New Roman" w:hAnsi="Times New Roman" w:cs="Times New Roman"/>
          <w:b/>
          <w:bCs/>
          <w:sz w:val="24"/>
          <w:szCs w:val="24"/>
        </w:rPr>
        <w:t xml:space="preserve">VIII. </w:t>
      </w:r>
      <w:bookmarkEnd w:id="75"/>
      <w:r w:rsidRPr="003F1A2B">
        <w:rPr>
          <w:rFonts w:ascii="Times New Roman" w:hAnsi="Times New Roman" w:cs="Times New Roman"/>
          <w:b/>
          <w:bCs/>
          <w:sz w:val="24"/>
          <w:szCs w:val="24"/>
        </w:rPr>
        <w:t>Finansowanie Programu oraz warunki przyznawania gminom</w:t>
      </w:r>
      <w:r>
        <w:rPr>
          <w:rFonts w:ascii="Times New Roman" w:hAnsi="Times New Roman" w:cs="Times New Roman"/>
          <w:b/>
          <w:bCs/>
          <w:sz w:val="24"/>
          <w:szCs w:val="24"/>
        </w:rPr>
        <w:t>/powiatom</w:t>
      </w:r>
      <w:r w:rsidRPr="003F1A2B">
        <w:rPr>
          <w:rFonts w:ascii="Times New Roman" w:hAnsi="Times New Roman" w:cs="Times New Roman"/>
          <w:b/>
          <w:bCs/>
          <w:sz w:val="24"/>
          <w:szCs w:val="24"/>
        </w:rPr>
        <w:t xml:space="preserve"> środków z Solidarnościowego Funduszu Wsparcia Osób Niepełnosprawnych przeznaczonych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A2B">
        <w:rPr>
          <w:rFonts w:ascii="Times New Roman" w:hAnsi="Times New Roman" w:cs="Times New Roman"/>
          <w:b/>
          <w:bCs/>
          <w:sz w:val="24"/>
          <w:szCs w:val="24"/>
        </w:rPr>
        <w:t>na realizację Programu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C10387" w:rsidRPr="00F318DE" w:rsidRDefault="00C10387" w:rsidP="00F318D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Źródłem finansowania Programu są środki </w:t>
      </w:r>
      <w:r>
        <w:rPr>
          <w:rFonts w:ascii="Times New Roman" w:hAnsi="Times New Roman" w:cs="Times New Roman"/>
          <w:sz w:val="24"/>
          <w:szCs w:val="24"/>
          <w:lang w:eastAsia="pl-PL"/>
        </w:rPr>
        <w:t>Funduszu Solidarnościowego. Dysponentem środków Funduszu Solidarnościowego jest minister właściwy do spraw zabezpieczenia społecznego, zwany dalej „Ministrem”.N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a realizację niniejszego </w:t>
      </w: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rogramu </w:t>
      </w:r>
      <w:r>
        <w:rPr>
          <w:rFonts w:ascii="Times New Roman" w:hAnsi="Times New Roman" w:cs="Times New Roman"/>
          <w:sz w:val="24"/>
          <w:szCs w:val="24"/>
          <w:lang w:eastAsia="pl-PL"/>
        </w:rPr>
        <w:t>planuje się przeznaczyć kwotę 30 mln zł w 2019 r. i 50 mln zł w 2020 r.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Nabór wniosków dokonywany jest przez wojewodów.</w:t>
      </w:r>
    </w:p>
    <w:p w:rsidR="00C10387" w:rsidRDefault="00C10387" w:rsidP="00B054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Wojewoda sporządza i przekazuje Ministrowi wniosek na środki finansowe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z Programu wraz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z listą rekomendowanych wniosków.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Minister weryfikuje i zatwierdza listę rekomendowanych wniosków.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Wojewoda zamieszcza listę podmiotów, których wnioski zostały zatwierdzone wraz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kwotą przyznanych środków na swojej stronie internetowej oraz w Biuletynie Informacji Publicznej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stronie podmiotowej wojewody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Minist</w:t>
      </w:r>
      <w:r>
        <w:rPr>
          <w:rFonts w:ascii="Times New Roman" w:hAnsi="Times New Roman" w:cs="Times New Roman"/>
          <w:sz w:val="24"/>
          <w:szCs w:val="24"/>
          <w:lang w:eastAsia="pl-PL"/>
        </w:rPr>
        <w:t>er przekazuje środki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um</w:t>
      </w:r>
      <w:r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zawar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tychz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wojewodami, a następnie wojewodowie przeka</w:t>
      </w:r>
      <w:r>
        <w:rPr>
          <w:rFonts w:ascii="Times New Roman" w:hAnsi="Times New Roman" w:cs="Times New Roman"/>
          <w:sz w:val="24"/>
          <w:szCs w:val="24"/>
          <w:lang w:eastAsia="pl-PL"/>
        </w:rPr>
        <w:t>zują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te środki gminom</w:t>
      </w:r>
      <w:r>
        <w:rPr>
          <w:rFonts w:ascii="Times New Roman" w:hAnsi="Times New Roman" w:cs="Times New Roman"/>
          <w:sz w:val="24"/>
          <w:szCs w:val="24"/>
          <w:lang w:eastAsia="pl-PL"/>
        </w:rPr>
        <w:t>/powiatom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na podstawie umów w sprawie przyznania środków w ramach Programu.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Podmioty realizujące zadania wynikające z umów zawartych w ramach Programu, są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zobowiązane do posiadania wyodrębnionego rachunku bankowego dla środków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Programu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 prowadzenia wyodrębnionej ewidencji księgowej otrzymanych środków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dokonywanych z tych środków wydatków, zgodnie z art. 17 ustawy z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dnia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23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października 2018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r.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o Solidarn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ościowym Funduszu Wsparcia Osób 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Niepełnosprawnych.</w:t>
      </w:r>
    </w:p>
    <w:p w:rsidR="00C10387" w:rsidRDefault="00C10387" w:rsidP="00F40DCE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Wójt, burmistrz, prezydent miasta, starosta może pokryć koszty obsługi Programu w wysokości faktycznie poniesionej, nie większej niż 0,5% środków przekazanych na</w:t>
      </w:r>
      <w:r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jego realizację.</w:t>
      </w:r>
    </w:p>
    <w:p w:rsidR="00C10387" w:rsidRPr="007A22C0" w:rsidRDefault="00C10387" w:rsidP="007B64F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8065B">
        <w:rPr>
          <w:rFonts w:ascii="Times New Roman" w:hAnsi="Times New Roman" w:cs="Times New Roman"/>
          <w:sz w:val="24"/>
          <w:szCs w:val="24"/>
          <w:lang w:eastAsia="pl-PL"/>
        </w:rPr>
        <w:t>Minister może pokryć koszty obsługi Programu do wysokości faktycznie poniesionej, nie większej niż 0,5% środków przekazanych na jego realizację. Minister może także pokryć koszty działań promocyjno-informacyjnych związanych z niniejszym Programem,</w:t>
      </w:r>
      <w:r>
        <w:rPr>
          <w:rFonts w:ascii="Times New Roman" w:hAnsi="Times New Roman" w:cs="Times New Roman"/>
          <w:sz w:val="24"/>
          <w:szCs w:val="24"/>
          <w:lang w:eastAsia="pl-PL"/>
        </w:rPr>
        <w:t>do kwoty 3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 xml:space="preserve">00 tys.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ł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rocznie</w:t>
      </w:r>
      <w:r w:rsidRPr="0028065B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3" w:name="_Toc462299091"/>
      <w:bookmarkStart w:id="84" w:name="_Toc11156369"/>
      <w:bookmarkStart w:id="85" w:name="_Toc11157016"/>
      <w:bookmarkStart w:id="86" w:name="_Toc13231235"/>
      <w:bookmarkStart w:id="87" w:name="_Toc14098678"/>
      <w:bookmarkStart w:id="88" w:name="_Toc14163161"/>
      <w:bookmarkStart w:id="89" w:name="_Toc14779258"/>
      <w:bookmarkStart w:id="90" w:name="_Toc14868080"/>
      <w:bookmarkStart w:id="91" w:name="_Toc19775374"/>
      <w:r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83"/>
      <w:r w:rsidRPr="007B64FA">
        <w:rPr>
          <w:rFonts w:ascii="Times New Roman" w:hAnsi="Times New Roman" w:cs="Times New Roman"/>
          <w:b/>
          <w:bCs/>
          <w:sz w:val="24"/>
          <w:szCs w:val="24"/>
        </w:rPr>
        <w:t>Terminy i warunki realizacji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Program będzie realizowany od </w:t>
      </w:r>
      <w:r>
        <w:rPr>
          <w:rFonts w:ascii="Times New Roman" w:hAnsi="Times New Roman" w:cs="Times New Roman"/>
          <w:sz w:val="24"/>
          <w:szCs w:val="24"/>
        </w:rPr>
        <w:t>dnia 1 października</w:t>
      </w:r>
      <w:r w:rsidRPr="0028065B">
        <w:rPr>
          <w:rFonts w:ascii="Times New Roman" w:hAnsi="Times New Roman" w:cs="Times New Roman"/>
          <w:sz w:val="24"/>
          <w:szCs w:val="24"/>
        </w:rPr>
        <w:t xml:space="preserve"> 2019 r.</w:t>
      </w:r>
      <w:r>
        <w:rPr>
          <w:rFonts w:ascii="Times New Roman" w:hAnsi="Times New Roman" w:cs="Times New Roman"/>
          <w:sz w:val="24"/>
          <w:szCs w:val="24"/>
        </w:rPr>
        <w:t xml:space="preserve"> do dnia 31 grudnia 2020 r.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8065B">
        <w:rPr>
          <w:rFonts w:ascii="Times New Roman" w:hAnsi="Times New Roman" w:cs="Times New Roman"/>
          <w:sz w:val="24"/>
          <w:szCs w:val="24"/>
        </w:rPr>
        <w:t>łożenie wniosku nie jest równoznaczne z przyznaniem środków Funduszu  Solidarnościowego w wysokości wskazanej we wniosku.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Wniosek jest składany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8065B">
        <w:rPr>
          <w:rFonts w:ascii="Times New Roman" w:hAnsi="Times New Roman" w:cs="Times New Roman"/>
          <w:sz w:val="24"/>
          <w:szCs w:val="24"/>
        </w:rPr>
        <w:t xml:space="preserve"> wzorem, stanowiącym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28065B">
        <w:rPr>
          <w:rFonts w:ascii="Times New Roman" w:hAnsi="Times New Roman" w:cs="Times New Roman"/>
          <w:sz w:val="24"/>
          <w:szCs w:val="24"/>
        </w:rPr>
        <w:t>do ogłoszenia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 xml:space="preserve">warunkami zawartymi w ogłoszeniu. 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Wniosek w postaci papierowej należy przesłać listem poleconym do wojewody </w:t>
      </w:r>
      <w:r>
        <w:rPr>
          <w:rFonts w:ascii="Times New Roman" w:hAnsi="Times New Roman" w:cs="Times New Roman"/>
          <w:sz w:val="24"/>
          <w:szCs w:val="24"/>
        </w:rPr>
        <w:t>właściwego </w:t>
      </w:r>
      <w:r w:rsidRPr="0028065B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względu na położenie gminy</w:t>
      </w:r>
      <w:r>
        <w:rPr>
          <w:rFonts w:ascii="Times New Roman" w:hAnsi="Times New Roman" w:cs="Times New Roman"/>
          <w:sz w:val="24"/>
          <w:szCs w:val="24"/>
        </w:rPr>
        <w:t>/powiatu</w:t>
      </w:r>
      <w:r w:rsidRPr="0028065B">
        <w:rPr>
          <w:rFonts w:ascii="Times New Roman" w:hAnsi="Times New Roman" w:cs="Times New Roman"/>
          <w:sz w:val="24"/>
          <w:szCs w:val="24"/>
        </w:rPr>
        <w:t>, na terenie której prowa</w:t>
      </w:r>
      <w:r>
        <w:rPr>
          <w:rFonts w:ascii="Times New Roman" w:hAnsi="Times New Roman" w:cs="Times New Roman"/>
          <w:sz w:val="24"/>
          <w:szCs w:val="24"/>
        </w:rPr>
        <w:t>dzona będzie usługa asystenta lub </w:t>
      </w:r>
      <w:r w:rsidRPr="0028065B">
        <w:rPr>
          <w:rFonts w:ascii="Times New Roman" w:hAnsi="Times New Roman" w:cs="Times New Roman"/>
          <w:sz w:val="24"/>
          <w:szCs w:val="24"/>
        </w:rPr>
        <w:t>złożyć osobiście we właściwym urzędzie wojewódzkim.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Wniosek w postaci elektronicznej należy przesłać za pośrednictwem platformy ePUAP w terminie wyznaczonym do złożenia ofert w postaci papierowej. Wniosek może być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 xml:space="preserve">opatrzony podpisem potwierdzonym profilem zaufanym ePUAP albo kwalifikowanym podpisem elektronicznym. 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W przypadku stwierdzenia </w:t>
      </w:r>
      <w:r>
        <w:rPr>
          <w:rFonts w:ascii="Times New Roman" w:hAnsi="Times New Roman" w:cs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 w:cs="Times New Roman"/>
          <w:sz w:val="24"/>
          <w:szCs w:val="24"/>
        </w:rPr>
        <w:t>błędów we wniosku wojewoda informuje wnioskodawcę o </w:t>
      </w:r>
      <w:r>
        <w:rPr>
          <w:rFonts w:ascii="Times New Roman" w:hAnsi="Times New Roman" w:cs="Times New Roman"/>
          <w:sz w:val="24"/>
          <w:szCs w:val="24"/>
        </w:rPr>
        <w:t xml:space="preserve"> nieprawidłowościach</w:t>
      </w:r>
      <w:r w:rsidRPr="0028065B">
        <w:rPr>
          <w:rFonts w:ascii="Times New Roman" w:hAnsi="Times New Roman" w:cs="Times New Roman"/>
          <w:sz w:val="24"/>
          <w:szCs w:val="24"/>
        </w:rPr>
        <w:t xml:space="preserve"> i wzywa do poprawienia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28065B">
        <w:rPr>
          <w:rFonts w:ascii="Times New Roman" w:hAnsi="Times New Roman" w:cs="Times New Roman"/>
          <w:sz w:val="24"/>
          <w:szCs w:val="24"/>
        </w:rPr>
        <w:t xml:space="preserve">wterminie nie dłuższym niż 14 dni kalendarzowych od </w:t>
      </w:r>
      <w:r>
        <w:rPr>
          <w:rFonts w:ascii="Times New Roman" w:hAnsi="Times New Roman" w:cs="Times New Roman"/>
          <w:sz w:val="24"/>
          <w:szCs w:val="24"/>
        </w:rPr>
        <w:t>daty</w:t>
      </w:r>
      <w:r w:rsidRPr="0028065B">
        <w:rPr>
          <w:rFonts w:ascii="Times New Roman" w:hAnsi="Times New Roman" w:cs="Times New Roman"/>
          <w:sz w:val="24"/>
          <w:szCs w:val="24"/>
        </w:rPr>
        <w:t xml:space="preserve"> otrzymania wezwania pod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rygorem odrzucenia wniosku.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W przypadku stwierdzenia przez wojewodę </w:t>
      </w:r>
      <w:r>
        <w:rPr>
          <w:rFonts w:ascii="Times New Roman" w:hAnsi="Times New Roman" w:cs="Times New Roman"/>
          <w:sz w:val="24"/>
          <w:szCs w:val="24"/>
        </w:rPr>
        <w:t xml:space="preserve">braków lub </w:t>
      </w:r>
      <w:r w:rsidRPr="0028065B">
        <w:rPr>
          <w:rFonts w:ascii="Times New Roman" w:hAnsi="Times New Roman" w:cs="Times New Roman"/>
          <w:sz w:val="24"/>
          <w:szCs w:val="24"/>
        </w:rPr>
        <w:t xml:space="preserve">błędów w poprawionej wersji wniosku, wnioskodawca nie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28065B">
        <w:rPr>
          <w:rFonts w:ascii="Times New Roman" w:hAnsi="Times New Roman" w:cs="Times New Roman"/>
          <w:sz w:val="24"/>
          <w:szCs w:val="24"/>
        </w:rPr>
        <w:t xml:space="preserve"> ponownie informowany o </w:t>
      </w:r>
      <w:r>
        <w:rPr>
          <w:rFonts w:ascii="Times New Roman" w:hAnsi="Times New Roman" w:cs="Times New Roman"/>
          <w:sz w:val="24"/>
          <w:szCs w:val="24"/>
        </w:rPr>
        <w:t>nieprawidłowościach</w:t>
      </w:r>
      <w:r w:rsidRPr="0028065B">
        <w:rPr>
          <w:rFonts w:ascii="Times New Roman" w:hAnsi="Times New Roman" w:cs="Times New Roman"/>
          <w:sz w:val="24"/>
          <w:szCs w:val="24"/>
        </w:rPr>
        <w:t xml:space="preserve"> i wzywany do poprawienia wniosku.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Wojewoda, po dokonaniu oceny w</w:t>
      </w:r>
      <w:r>
        <w:rPr>
          <w:rFonts w:ascii="Times New Roman" w:hAnsi="Times New Roman" w:cs="Times New Roman"/>
          <w:sz w:val="24"/>
          <w:szCs w:val="24"/>
        </w:rPr>
        <w:t>niosków, przekazuje Ministrowi</w:t>
      </w:r>
      <w:r w:rsidRPr="0028065B">
        <w:rPr>
          <w:rFonts w:ascii="Times New Roman" w:hAnsi="Times New Roman" w:cs="Times New Roman"/>
          <w:sz w:val="24"/>
          <w:szCs w:val="24"/>
        </w:rPr>
        <w:t xml:space="preserve"> listę rekomendowanych wniosków zakwalifikowanych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Programu w terminie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zasadach określonych w ogłoszeniu o naborze wniosków.</w:t>
      </w:r>
    </w:p>
    <w:p w:rsidR="00C10387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 </w:t>
      </w:r>
      <w:r w:rsidRPr="0028065B">
        <w:rPr>
          <w:rFonts w:ascii="Times New Roman" w:hAnsi="Times New Roman" w:cs="Times New Roman"/>
          <w:sz w:val="24"/>
          <w:szCs w:val="24"/>
        </w:rPr>
        <w:t>w trakcie rozpatrywania wniosków zakwalifikowanych do Programu przez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wojewodów może zażądać dodatkowych wyjaśnień oraz przekazania dokumentacji. Minister może wyłączyć wniosek z postępowania ze względów formalnych lub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merytorycznych, zawiadamiając wojewodę o przyczynie odrzucenia wniosku.</w:t>
      </w:r>
    </w:p>
    <w:p w:rsidR="00C10387" w:rsidRPr="00902D1C" w:rsidRDefault="00C10387" w:rsidP="0011083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D1C">
        <w:rPr>
          <w:rFonts w:ascii="Times New Roman" w:hAnsi="Times New Roman" w:cs="Times New Roman"/>
          <w:sz w:val="24"/>
          <w:szCs w:val="24"/>
        </w:rPr>
        <w:t xml:space="preserve">Minister weryfikuje listę rekomendowanych </w:t>
      </w:r>
      <w:r>
        <w:rPr>
          <w:rFonts w:ascii="Times New Roman" w:hAnsi="Times New Roman" w:cs="Times New Roman"/>
          <w:sz w:val="24"/>
          <w:szCs w:val="24"/>
        </w:rPr>
        <w:t xml:space="preserve">wniosków przesłanych przez wojewodów i </w:t>
      </w:r>
      <w:r w:rsidRPr="00902D1C">
        <w:rPr>
          <w:rFonts w:ascii="Times New Roman" w:hAnsi="Times New Roman" w:cs="Times New Roman"/>
          <w:sz w:val="24"/>
          <w:szCs w:val="24"/>
        </w:rPr>
        <w:t>przyznaje środki Funduszu Solidarnościowego do wyczerpania limitów środków przeznaczonych na realizację Programu.</w:t>
      </w:r>
    </w:p>
    <w:p w:rsidR="00C10387" w:rsidRPr="00F318DE" w:rsidRDefault="00C10387" w:rsidP="00F318DE">
      <w:pPr>
        <w:pStyle w:val="ListParagraph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7478">
        <w:rPr>
          <w:rFonts w:ascii="Times New Roman" w:hAnsi="Times New Roman" w:cs="Times New Roman"/>
          <w:sz w:val="24"/>
          <w:szCs w:val="24"/>
        </w:rPr>
        <w:t xml:space="preserve">Kwota przyznanych środków Funduszu Solidarnościowego może być niższa od wskazanej we wniosku.Minister zastrzega sobie prawo zaproponowania innej kwoty wsparcia finansowego niż wnioskowana przez wojewodę. W takim przypadku wojewoda zobowiązany będzie do aktualizacji wniosku na środki finansowe </w:t>
      </w:r>
      <w:r>
        <w:rPr>
          <w:rFonts w:ascii="Times New Roman" w:hAnsi="Times New Roman" w:cs="Times New Roman"/>
          <w:sz w:val="24"/>
          <w:szCs w:val="24"/>
        </w:rPr>
        <w:br/>
      </w:r>
      <w:r w:rsidRPr="00217478">
        <w:rPr>
          <w:rFonts w:ascii="Times New Roman" w:hAnsi="Times New Roman" w:cs="Times New Roman"/>
          <w:sz w:val="24"/>
          <w:szCs w:val="24"/>
        </w:rPr>
        <w:t>z Programu.</w:t>
      </w:r>
    </w:p>
    <w:p w:rsidR="00C10387" w:rsidRPr="0028065B" w:rsidRDefault="00C10387" w:rsidP="00F40DCE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Do środków Funduszu Solidarnościowego przekazanych na realizację Programu stosuje się odpowiednio art. 60-67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8065B">
        <w:rPr>
          <w:rFonts w:ascii="Times New Roman" w:hAnsi="Times New Roman" w:cs="Times New Roman"/>
          <w:sz w:val="24"/>
          <w:szCs w:val="24"/>
        </w:rPr>
        <w:t>art. 169 ustawy z dnia 27 sierpnia 2009 r. o finansach publicznych, z</w:t>
      </w:r>
      <w:r>
        <w:rPr>
          <w:rFonts w:ascii="Times New Roman" w:hAnsi="Times New Roman" w:cs="Times New Roman"/>
          <w:sz w:val="24"/>
          <w:szCs w:val="24"/>
        </w:rPr>
        <w:t> tym ż</w:t>
      </w:r>
      <w:r w:rsidRPr="0028065B">
        <w:rPr>
          <w:rFonts w:ascii="Times New Roman" w:hAnsi="Times New Roman" w:cs="Times New Roman"/>
          <w:sz w:val="24"/>
          <w:szCs w:val="24"/>
        </w:rPr>
        <w:t>e organem właściwym do umarzania, odraczania terminów lub rozkładania na raty spłat należności Funduszu Solidarnościowego, a także wydania decyzji o zwrocie w związku z wykorzystaniem środków niezgodnie z przeznaczeniem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65B">
        <w:rPr>
          <w:rFonts w:ascii="Times New Roman" w:hAnsi="Times New Roman" w:cs="Times New Roman"/>
          <w:sz w:val="24"/>
          <w:szCs w:val="24"/>
        </w:rPr>
        <w:t xml:space="preserve"> albo pobrania ich nienależnie lub w nadmiernej wysokości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65B">
        <w:rPr>
          <w:rFonts w:ascii="Times New Roman" w:hAnsi="Times New Roman" w:cs="Times New Roman"/>
          <w:sz w:val="24"/>
          <w:szCs w:val="24"/>
        </w:rPr>
        <w:t xml:space="preserve"> jest </w:t>
      </w:r>
      <w:r>
        <w:rPr>
          <w:rFonts w:ascii="Times New Roman" w:hAnsi="Times New Roman" w:cs="Times New Roman"/>
          <w:sz w:val="24"/>
          <w:szCs w:val="24"/>
        </w:rPr>
        <w:t>wojewoda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F9688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W przypadku podpisania umowy </w:t>
      </w:r>
      <w:r>
        <w:rPr>
          <w:rFonts w:ascii="Times New Roman" w:hAnsi="Times New Roman" w:cs="Times New Roman"/>
          <w:sz w:val="24"/>
          <w:szCs w:val="24"/>
        </w:rPr>
        <w:t xml:space="preserve">pomiędzy wojewodą a gminą/powiatem </w:t>
      </w:r>
      <w:r w:rsidRPr="00F9688D">
        <w:rPr>
          <w:rFonts w:ascii="Times New Roman" w:hAnsi="Times New Roman" w:cs="Times New Roman"/>
          <w:sz w:val="24"/>
          <w:szCs w:val="24"/>
        </w:rPr>
        <w:t>w sprawie wysokości i</w:t>
      </w:r>
      <w:r>
        <w:rPr>
          <w:rFonts w:ascii="Times New Roman" w:hAnsi="Times New Roman" w:cs="Times New Roman"/>
          <w:sz w:val="24"/>
          <w:szCs w:val="24"/>
        </w:rPr>
        <w:t xml:space="preserve"> trybu przekazywania</w:t>
      </w:r>
      <w:r w:rsidRPr="00F9688D">
        <w:rPr>
          <w:rFonts w:ascii="Times New Roman" w:hAnsi="Times New Roman" w:cs="Times New Roman"/>
          <w:sz w:val="24"/>
          <w:szCs w:val="24"/>
        </w:rPr>
        <w:t xml:space="preserve"> środków </w:t>
      </w:r>
      <w:r>
        <w:rPr>
          <w:rFonts w:ascii="Times New Roman" w:hAnsi="Times New Roman" w:cs="Times New Roman"/>
          <w:sz w:val="24"/>
          <w:szCs w:val="24"/>
        </w:rPr>
        <w:t xml:space="preserve">Funduszu Solidarnościowego </w:t>
      </w:r>
      <w:r w:rsidRPr="0028065B">
        <w:rPr>
          <w:rFonts w:ascii="Times New Roman" w:hAnsi="Times New Roman" w:cs="Times New Roman"/>
          <w:sz w:val="24"/>
          <w:szCs w:val="24"/>
        </w:rPr>
        <w:t>po dniu rozpoczęcia realizacji zadania, będzie ono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 xml:space="preserve">realizowane od daty podpisania umowy, przy czym istnieje możliwość zrefundowania ze środków Programu wydatków poniesionych w związku z realizacją </w:t>
      </w:r>
      <w:r w:rsidRPr="0028065B">
        <w:rPr>
          <w:rFonts w:ascii="Times New Roman" w:hAnsi="Times New Roman" w:cs="Times New Roman"/>
          <w:color w:val="000000"/>
          <w:sz w:val="24"/>
          <w:szCs w:val="24"/>
        </w:rPr>
        <w:t>zadania</w:t>
      </w:r>
      <w:r>
        <w:rPr>
          <w:rFonts w:ascii="Times New Roman" w:hAnsi="Times New Roman" w:cs="Times New Roman"/>
          <w:color w:val="000000"/>
          <w:sz w:val="24"/>
          <w:szCs w:val="24"/>
        </w:rPr>
        <w:t>, tj.</w:t>
      </w:r>
      <w:r w:rsidRPr="0028065B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>dnia 1 października 2019r. Do czasu</w:t>
      </w:r>
      <w:r w:rsidRPr="00AB5B88">
        <w:rPr>
          <w:rFonts w:ascii="Times New Roman" w:hAnsi="Times New Roman" w:cs="Times New Roman"/>
          <w:color w:val="000000"/>
          <w:sz w:val="24"/>
          <w:szCs w:val="24"/>
        </w:rPr>
        <w:t xml:space="preserve"> otrzymania środków finansowych, co nastąpi po podpisaniu umowy,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gmina/powiat </w:t>
      </w:r>
      <w:r w:rsidRPr="00AB5B88">
        <w:rPr>
          <w:rFonts w:ascii="Times New Roman" w:hAnsi="Times New Roman" w:cs="Times New Roman"/>
          <w:color w:val="000000"/>
          <w:sz w:val="24"/>
          <w:szCs w:val="24"/>
        </w:rPr>
        <w:t xml:space="preserve">może realizować </w:t>
      </w:r>
      <w:r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Pr="00AB5B88">
        <w:rPr>
          <w:rFonts w:ascii="Times New Roman" w:hAnsi="Times New Roman" w:cs="Times New Roman"/>
          <w:color w:val="000000"/>
          <w:sz w:val="24"/>
          <w:szCs w:val="24"/>
        </w:rPr>
        <w:t xml:space="preserve"> korzystając ze środków własnych.</w:t>
      </w:r>
    </w:p>
    <w:p w:rsidR="00C10387" w:rsidRDefault="00C10387" w:rsidP="007E0E77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Środki będą przekazywane zgodnie z zawart</w:t>
      </w:r>
      <w:r>
        <w:rPr>
          <w:rFonts w:ascii="Times New Roman" w:hAnsi="Times New Roman" w:cs="Times New Roman"/>
          <w:sz w:val="24"/>
          <w:szCs w:val="24"/>
        </w:rPr>
        <w:t xml:space="preserve">ymi umowami  </w:t>
      </w:r>
      <w:r w:rsidRPr="007E0E77">
        <w:rPr>
          <w:rFonts w:ascii="Times New Roman" w:hAnsi="Times New Roman" w:cs="Times New Roman"/>
          <w:sz w:val="24"/>
          <w:szCs w:val="24"/>
        </w:rPr>
        <w:t>w sprawie wysokości i trybu przekazywania środków Funduszu Solidarnościowego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7A22C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powinna zawierać szczegółowe zapisy dotyczące warunków przekazywania </w:t>
      </w:r>
      <w:r>
        <w:rPr>
          <w:rFonts w:ascii="Times New Roman" w:hAnsi="Times New Roman" w:cs="Times New Roman"/>
          <w:sz w:val="24"/>
          <w:szCs w:val="24"/>
        </w:rPr>
        <w:br/>
        <w:t xml:space="preserve">i rozliczania kolejnych transz środków w układzie rocznym. </w:t>
      </w:r>
      <w:r w:rsidRPr="00397BE2">
        <w:rPr>
          <w:rFonts w:ascii="Times New Roman" w:hAnsi="Times New Roman" w:cs="Times New Roman"/>
          <w:sz w:val="24"/>
          <w:szCs w:val="24"/>
        </w:rPr>
        <w:t>Środki z Programu mogą być wykorzystywane na zasadzie refundacji poniesionych wydatków lub na zasadzie zaliczki tj. na sfinansowanie wydatków środkami z Programu, w sposób umożliwiający terminową realizację płatności za zrealizowaną usługę asysten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397BE2">
        <w:rPr>
          <w:rFonts w:ascii="Times New Roman" w:hAnsi="Times New Roman" w:cs="Times New Roman"/>
          <w:sz w:val="24"/>
          <w:szCs w:val="24"/>
        </w:rPr>
        <w:t>.</w:t>
      </w:r>
      <w:bookmarkStart w:id="92" w:name="_Toc462299092"/>
    </w:p>
    <w:p w:rsidR="00C10387" w:rsidRPr="007A22C0" w:rsidRDefault="00C10387" w:rsidP="007A22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pStyle w:val="Heading1"/>
        <w:spacing w:line="360" w:lineRule="auto"/>
        <w:rPr>
          <w:rStyle w:val="Heading1Char"/>
          <w:rFonts w:ascii="Times New Roman" w:hAnsi="Times New Roman" w:cs="Times New Roman"/>
          <w:b/>
          <w:bCs/>
          <w:sz w:val="24"/>
          <w:szCs w:val="24"/>
        </w:rPr>
      </w:pPr>
      <w:bookmarkStart w:id="93" w:name="_Toc11156370"/>
      <w:bookmarkStart w:id="94" w:name="_Toc11157017"/>
      <w:bookmarkStart w:id="95" w:name="_Toc13231236"/>
      <w:bookmarkStart w:id="96" w:name="_Toc14098679"/>
      <w:bookmarkStart w:id="97" w:name="_Toc14163162"/>
      <w:bookmarkStart w:id="98" w:name="_Toc14779259"/>
      <w:bookmarkStart w:id="99" w:name="_Toc14868081"/>
      <w:bookmarkStart w:id="100" w:name="_Toc19775375"/>
      <w:r w:rsidRPr="007B64FA">
        <w:rPr>
          <w:rStyle w:val="Heading1Char"/>
          <w:rFonts w:ascii="Times New Roman" w:hAnsi="Times New Roman" w:cs="Times New Roman"/>
          <w:b/>
          <w:bCs/>
          <w:sz w:val="24"/>
          <w:szCs w:val="24"/>
        </w:rPr>
        <w:t xml:space="preserve">X. </w:t>
      </w:r>
      <w:bookmarkEnd w:id="92"/>
      <w:r w:rsidRPr="007B64FA">
        <w:rPr>
          <w:rStyle w:val="Heading1Char"/>
          <w:rFonts w:ascii="Times New Roman" w:hAnsi="Times New Roman" w:cs="Times New Roman"/>
          <w:b/>
          <w:bCs/>
          <w:sz w:val="24"/>
          <w:szCs w:val="24"/>
        </w:rPr>
        <w:t>Tryb przystąpienia do Programu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C10387" w:rsidRPr="007E0E77" w:rsidRDefault="00C10387" w:rsidP="007E0E7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Gminy</w:t>
      </w:r>
      <w:r>
        <w:rPr>
          <w:rFonts w:ascii="Times New Roman" w:hAnsi="Times New Roman" w:cs="Times New Roman"/>
          <w:sz w:val="24"/>
          <w:szCs w:val="24"/>
        </w:rPr>
        <w:t>/powiaty</w:t>
      </w:r>
      <w:r w:rsidRPr="0028065B">
        <w:rPr>
          <w:rFonts w:ascii="Times New Roman" w:hAnsi="Times New Roman" w:cs="Times New Roman"/>
          <w:sz w:val="24"/>
          <w:szCs w:val="24"/>
        </w:rPr>
        <w:t xml:space="preserve">składając do właściwego wojewody wniosek </w:t>
      </w:r>
      <w:r w:rsidRPr="007E0E77">
        <w:rPr>
          <w:rFonts w:ascii="Times New Roman" w:hAnsi="Times New Roman" w:cs="Times New Roman"/>
          <w:sz w:val="24"/>
          <w:szCs w:val="24"/>
        </w:rPr>
        <w:t xml:space="preserve">na środki finansowe </w:t>
      </w:r>
      <w:r>
        <w:rPr>
          <w:rFonts w:ascii="Times New Roman" w:hAnsi="Times New Roman" w:cs="Times New Roman"/>
          <w:sz w:val="24"/>
          <w:szCs w:val="24"/>
        </w:rPr>
        <w:br/>
      </w:r>
      <w:r w:rsidRPr="007E0E77">
        <w:rPr>
          <w:rFonts w:ascii="Times New Roman" w:hAnsi="Times New Roman" w:cs="Times New Roman"/>
          <w:sz w:val="24"/>
          <w:szCs w:val="24"/>
        </w:rPr>
        <w:t>z Programu "Asystent osobisty osoby niepełnosprawnej" w ramach Solidarnościowego Funduszu Wsparcia Osób Niepełnosprawnych, którego wzór stanowi załącznik</w:t>
      </w:r>
      <w:r>
        <w:rPr>
          <w:rFonts w:ascii="Times New Roman" w:hAnsi="Times New Roman" w:cs="Times New Roman"/>
          <w:sz w:val="24"/>
          <w:szCs w:val="24"/>
        </w:rPr>
        <w:br/>
      </w:r>
      <w:r w:rsidRPr="007E0E77">
        <w:rPr>
          <w:rFonts w:ascii="Times New Roman" w:hAnsi="Times New Roman" w:cs="Times New Roman"/>
          <w:sz w:val="24"/>
          <w:szCs w:val="24"/>
        </w:rPr>
        <w:t>nr 1 do niniejszego Programu, uwzględniają w nim w szczególności przewidywaną liczbę uczestników Programu.</w:t>
      </w:r>
    </w:p>
    <w:p w:rsidR="00C10387" w:rsidRPr="0028065B" w:rsidRDefault="00C10387" w:rsidP="00F40DC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Wojewodapo weryfikacji wniosków złożonych przez gminy</w:t>
      </w:r>
      <w:r>
        <w:rPr>
          <w:rFonts w:ascii="Times New Roman" w:hAnsi="Times New Roman" w:cs="Times New Roman"/>
          <w:sz w:val="24"/>
          <w:szCs w:val="24"/>
        </w:rPr>
        <w:t>/powiaty</w:t>
      </w:r>
      <w:r w:rsidRPr="0028065B">
        <w:rPr>
          <w:rFonts w:ascii="Times New Roman" w:hAnsi="Times New Roman" w:cs="Times New Roman"/>
          <w:sz w:val="24"/>
          <w:szCs w:val="24"/>
        </w:rPr>
        <w:t xml:space="preserve"> sporządza listę rekomendowanych wniosków i przekazuje </w:t>
      </w:r>
      <w:r>
        <w:rPr>
          <w:rFonts w:ascii="Times New Roman" w:hAnsi="Times New Roman" w:cs="Times New Roman"/>
          <w:sz w:val="24"/>
          <w:szCs w:val="24"/>
        </w:rPr>
        <w:t>ją Ministrowi do zatwierdzenia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01" w:name="_Toc462299093"/>
      <w:bookmarkStart w:id="102" w:name="_Toc11156371"/>
      <w:bookmarkStart w:id="103" w:name="_Toc11157018"/>
      <w:bookmarkStart w:id="104" w:name="_Toc13231237"/>
      <w:bookmarkStart w:id="105" w:name="_Toc14098680"/>
      <w:bookmarkStart w:id="106" w:name="_Toc14163163"/>
      <w:bookmarkStart w:id="107" w:name="_Toc14779260"/>
      <w:bookmarkStart w:id="108" w:name="_Toc14868082"/>
      <w:bookmarkStart w:id="109" w:name="_Toc19775376"/>
      <w:r w:rsidRPr="007B64FA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End w:id="101"/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Zadania podmiotów </w:t>
      </w:r>
      <w:r>
        <w:rPr>
          <w:rFonts w:ascii="Times New Roman" w:hAnsi="Times New Roman" w:cs="Times New Roman"/>
          <w:b/>
          <w:bCs/>
          <w:sz w:val="24"/>
          <w:szCs w:val="24"/>
        </w:rPr>
        <w:t>realizujących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FA">
        <w:rPr>
          <w:rFonts w:ascii="Times New Roman" w:hAnsi="Times New Roman" w:cs="Times New Roman"/>
          <w:sz w:val="24"/>
          <w:szCs w:val="24"/>
        </w:rPr>
        <w:t>Do zadań Ministra należy:</w:t>
      </w:r>
    </w:p>
    <w:p w:rsidR="00C10387" w:rsidRDefault="00C10387" w:rsidP="00F40DC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Opracowanie Programu.</w:t>
      </w:r>
    </w:p>
    <w:p w:rsidR="00C10387" w:rsidRDefault="00C10387" w:rsidP="00F40DC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Ogłoszenie Programu oraz zamieszczenie ogłoszenia o naborze wniosków w B</w:t>
      </w:r>
      <w:r>
        <w:rPr>
          <w:rFonts w:ascii="Times New Roman" w:hAnsi="Times New Roman" w:cs="Times New Roman"/>
          <w:sz w:val="24"/>
          <w:szCs w:val="24"/>
        </w:rPr>
        <w:t xml:space="preserve">iuletynie </w:t>
      </w:r>
      <w:r w:rsidRPr="0028065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nformacji </w:t>
      </w:r>
      <w:r w:rsidRPr="002806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ublicznejna stronie podmiotowej </w:t>
      </w:r>
      <w:r w:rsidRPr="0028065B">
        <w:rPr>
          <w:rFonts w:ascii="Times New Roman" w:hAnsi="Times New Roman" w:cs="Times New Roman"/>
          <w:sz w:val="24"/>
          <w:szCs w:val="24"/>
        </w:rPr>
        <w:t>Ministra.</w:t>
      </w:r>
    </w:p>
    <w:p w:rsidR="00C10387" w:rsidRDefault="00C10387" w:rsidP="00F40DC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Weryfikacjazłożonych przez wojewodów list rekomendowanych wniosków i ich zatwierdzenie.</w:t>
      </w:r>
    </w:p>
    <w:p w:rsidR="00C10387" w:rsidRDefault="00C10387" w:rsidP="00F40DC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Zawieranie umów z wojewodami w sprawie przekazania środków Funduszu Solidarnościowego przyznanych w ramach Programu.</w:t>
      </w:r>
    </w:p>
    <w:p w:rsidR="00C10387" w:rsidRDefault="00C10387" w:rsidP="00F40DCE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Przygotowanie</w:t>
      </w:r>
      <w:r>
        <w:rPr>
          <w:rFonts w:ascii="Times New Roman" w:hAnsi="Times New Roman" w:cs="Times New Roman"/>
          <w:sz w:val="24"/>
          <w:szCs w:val="24"/>
        </w:rPr>
        <w:t xml:space="preserve"> wzoru</w:t>
      </w:r>
      <w:r w:rsidRPr="0028065B">
        <w:rPr>
          <w:rFonts w:ascii="Times New Roman" w:hAnsi="Times New Roman" w:cs="Times New Roman"/>
          <w:sz w:val="24"/>
          <w:szCs w:val="24"/>
        </w:rPr>
        <w:t>:</w:t>
      </w:r>
    </w:p>
    <w:p w:rsidR="00C10387" w:rsidRPr="00CB1413" w:rsidRDefault="00C10387" w:rsidP="00CB141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0853F3">
        <w:rPr>
          <w:rFonts w:ascii="Times New Roman" w:hAnsi="Times New Roman" w:cs="Times New Roman"/>
          <w:sz w:val="24"/>
          <w:szCs w:val="24"/>
        </w:rPr>
        <w:t>niosku na środki finansowe dla gmin/p</w:t>
      </w:r>
      <w:r>
        <w:rPr>
          <w:rFonts w:ascii="Times New Roman" w:hAnsi="Times New Roman" w:cs="Times New Roman"/>
          <w:sz w:val="24"/>
          <w:szCs w:val="24"/>
        </w:rPr>
        <w:t>owiatów</w:t>
      </w:r>
      <w:r w:rsidRPr="00833B28">
        <w:rPr>
          <w:rFonts w:ascii="Times New Roman" w:hAnsi="Times New Roman" w:cs="Times New Roman"/>
          <w:sz w:val="24"/>
          <w:szCs w:val="24"/>
        </w:rPr>
        <w:t xml:space="preserve">na środki finansowe </w:t>
      </w:r>
      <w:r>
        <w:rPr>
          <w:rFonts w:ascii="Times New Roman" w:hAnsi="Times New Roman" w:cs="Times New Roman"/>
          <w:sz w:val="24"/>
          <w:szCs w:val="24"/>
        </w:rPr>
        <w:br/>
      </w:r>
      <w:r w:rsidRPr="00CB1413">
        <w:rPr>
          <w:rFonts w:ascii="Times New Roman" w:hAnsi="Times New Roman" w:cs="Times New Roman"/>
          <w:sz w:val="24"/>
          <w:szCs w:val="24"/>
        </w:rPr>
        <w:t>z Programu "Asystent osobisty osoby niepełnosprawnej" w ramach Solidarnościowego Funduszu Wsparcia Osób Niepełnosprawnych, którego wzór stanowi załącznik nr 1 do niniejszego Programu;</w:t>
      </w:r>
    </w:p>
    <w:p w:rsidR="00C10387" w:rsidRPr="00833B28" w:rsidRDefault="00C10387" w:rsidP="00833B2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wniosku na</w:t>
      </w:r>
      <w:r>
        <w:rPr>
          <w:rFonts w:ascii="Times New Roman" w:hAnsi="Times New Roman" w:cs="Times New Roman"/>
          <w:sz w:val="24"/>
          <w:szCs w:val="24"/>
        </w:rPr>
        <w:t xml:space="preserve"> środki finansowe dla wojewody </w:t>
      </w:r>
      <w:r w:rsidRPr="00833B28">
        <w:rPr>
          <w:rFonts w:ascii="Times New Roman" w:hAnsi="Times New Roman" w:cs="Times New Roman"/>
          <w:sz w:val="24"/>
          <w:szCs w:val="24"/>
        </w:rPr>
        <w:t>na środki finansowe z Programu "Asystent osobisty osoby niepełnosprawnej" w ramach Solidarnościowego Funduszu Wsparcia Osób Niepełnosprawnych, którego wzór stanowi załącznik nr 2 do niniejszego Programu;</w:t>
      </w:r>
    </w:p>
    <w:p w:rsidR="00C10387" w:rsidRPr="00F54EA3" w:rsidRDefault="00C10387" w:rsidP="00833B2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listy rekomendowanych wniosków</w:t>
      </w:r>
      <w:r w:rsidRPr="00833B28">
        <w:rPr>
          <w:rFonts w:ascii="Times New Roman" w:hAnsi="Times New Roman" w:cs="Times New Roman"/>
          <w:sz w:val="24"/>
          <w:szCs w:val="24"/>
        </w:rPr>
        <w:t xml:space="preserve"> do finansowania w ramach Programu "Asystent osobisty osoby niepełnosprawnej"</w:t>
      </w:r>
      <w:r>
        <w:rPr>
          <w:rFonts w:ascii="Times New Roman" w:hAnsi="Times New Roman" w:cs="Times New Roman"/>
          <w:sz w:val="24"/>
          <w:szCs w:val="24"/>
        </w:rPr>
        <w:t>, której</w:t>
      </w:r>
      <w:r w:rsidRPr="00F54EA3">
        <w:rPr>
          <w:rFonts w:ascii="Times New Roman" w:hAnsi="Times New Roman" w:cs="Times New Roman"/>
          <w:sz w:val="24"/>
          <w:szCs w:val="24"/>
        </w:rPr>
        <w:t xml:space="preserve"> wzór stanowi zał</w:t>
      </w:r>
      <w:r>
        <w:rPr>
          <w:rFonts w:ascii="Times New Roman" w:hAnsi="Times New Roman" w:cs="Times New Roman"/>
          <w:sz w:val="24"/>
          <w:szCs w:val="24"/>
        </w:rPr>
        <w:t xml:space="preserve">ącznik </w:t>
      </w:r>
      <w:r>
        <w:rPr>
          <w:rFonts w:ascii="Times New Roman" w:hAnsi="Times New Roman" w:cs="Times New Roman"/>
          <w:sz w:val="24"/>
          <w:szCs w:val="24"/>
        </w:rPr>
        <w:br/>
      </w:r>
      <w:r w:rsidRPr="00F54EA3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3 do </w:t>
      </w:r>
      <w:r w:rsidRPr="00F54EA3">
        <w:rPr>
          <w:rFonts w:ascii="Times New Roman" w:hAnsi="Times New Roman" w:cs="Times New Roman"/>
          <w:sz w:val="24"/>
          <w:szCs w:val="24"/>
        </w:rPr>
        <w:t>niniejszego Programu;</w:t>
      </w:r>
    </w:p>
    <w:p w:rsidR="00C10387" w:rsidRPr="00615EA8" w:rsidRDefault="00C10387" w:rsidP="00615EA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sprawozdania gmin/powiatów</w:t>
      </w:r>
      <w:r w:rsidRPr="00615EA8">
        <w:rPr>
          <w:rFonts w:ascii="Times New Roman" w:hAnsi="Times New Roman" w:cs="Times New Roman"/>
          <w:sz w:val="24"/>
          <w:szCs w:val="24"/>
        </w:rPr>
        <w:t>z realizacji  Programu "Asystent osobisty osoby niepełnosprawnej" w ramach Solidarnościowego Funduszu Wsparcia Osób Niepełnosprawnych, którego wzór stanowi załącznik nr 4 do niniejszego Programu;</w:t>
      </w:r>
    </w:p>
    <w:p w:rsidR="00C10387" w:rsidRPr="00615EA8" w:rsidRDefault="00C10387" w:rsidP="00615EA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prawozdania </w:t>
      </w:r>
      <w:r w:rsidRPr="0028065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ojewody</w:t>
      </w:r>
      <w:r w:rsidRPr="00615EA8">
        <w:rPr>
          <w:rFonts w:ascii="Times New Roman" w:hAnsi="Times New Roman" w:cs="Times New Roman"/>
          <w:sz w:val="24"/>
          <w:szCs w:val="24"/>
        </w:rPr>
        <w:t>z realizacji  Programu "Asystent osobisty osoby niepełnosprawnej" w ramach Solidarnościowego Funduszu Wsparcia Osób Niepełnosprawnych, którego wzór stanowi załącznik nr 5 do niniejszego Programu;</w:t>
      </w:r>
    </w:p>
    <w:p w:rsidR="00C10387" w:rsidRPr="00615EA8" w:rsidRDefault="00C10387" w:rsidP="00615EA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EA8"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5EA8">
        <w:rPr>
          <w:rFonts w:ascii="Times New Roman" w:hAnsi="Times New Roman" w:cs="Times New Roman"/>
          <w:sz w:val="24"/>
          <w:szCs w:val="24"/>
        </w:rPr>
        <w:t xml:space="preserve"> o przyjęciu środków finansowych z programu </w:t>
      </w:r>
      <w:r>
        <w:rPr>
          <w:rFonts w:ascii="Times New Roman" w:hAnsi="Times New Roman" w:cs="Times New Roman"/>
          <w:sz w:val="24"/>
          <w:szCs w:val="24"/>
        </w:rPr>
        <w:t>„A</w:t>
      </w:r>
      <w:r w:rsidRPr="00615EA8">
        <w:rPr>
          <w:rFonts w:ascii="Times New Roman" w:hAnsi="Times New Roman" w:cs="Times New Roman"/>
          <w:sz w:val="24"/>
          <w:szCs w:val="24"/>
        </w:rPr>
        <w:t>systent osobisty osoby niepełnosprawnej” którego wzór stanowi załącznik nr 6 do niniejszego Programu;</w:t>
      </w:r>
    </w:p>
    <w:p w:rsidR="00C10387" w:rsidRPr="00F54EA3" w:rsidRDefault="00C10387" w:rsidP="00615EA8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54EA3">
        <w:rPr>
          <w:rFonts w:ascii="Times New Roman" w:hAnsi="Times New Roman" w:cs="Times New Roman"/>
          <w:sz w:val="24"/>
          <w:szCs w:val="24"/>
        </w:rPr>
        <w:t>arty zgłoszenia do Programu</w:t>
      </w:r>
      <w:r w:rsidRPr="00615EA8">
        <w:rPr>
          <w:rFonts w:ascii="Times New Roman" w:hAnsi="Times New Roman" w:cs="Times New Roman"/>
          <w:sz w:val="24"/>
          <w:szCs w:val="24"/>
        </w:rPr>
        <w:t>"Asystent osobisty osoby niepełnosprawnej"</w:t>
      </w:r>
      <w:r>
        <w:rPr>
          <w:rFonts w:ascii="Times New Roman" w:hAnsi="Times New Roman" w:cs="Times New Roman"/>
          <w:sz w:val="24"/>
          <w:szCs w:val="24"/>
        </w:rPr>
        <w:t>,której wzór stanowi załącznik</w:t>
      </w:r>
      <w:r w:rsidRPr="00F54EA3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7 do niniejszego </w:t>
      </w:r>
      <w:r w:rsidRPr="00F54EA3">
        <w:rPr>
          <w:rFonts w:ascii="Times New Roman" w:hAnsi="Times New Roman" w:cs="Times New Roman"/>
          <w:sz w:val="24"/>
          <w:szCs w:val="24"/>
        </w:rPr>
        <w:t>Programu;</w:t>
      </w:r>
    </w:p>
    <w:p w:rsidR="00C10387" w:rsidRPr="00615EA8" w:rsidRDefault="00C10387" w:rsidP="00615EA8">
      <w:pPr>
        <w:pStyle w:val="ListParagraph"/>
        <w:numPr>
          <w:ilvl w:val="0"/>
          <w:numId w:val="17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</w:t>
      </w:r>
      <w:r w:rsidRPr="00615EA8">
        <w:rPr>
          <w:rFonts w:ascii="Times New Roman" w:hAnsi="Times New Roman" w:cs="Times New Roman"/>
          <w:sz w:val="24"/>
          <w:szCs w:val="24"/>
        </w:rPr>
        <w:t xml:space="preserve"> realizacji usług asystenckich w ramach Programu „Asystent osobisty osoby niepełnosprawnej", której wzór stanowi załącznik nr 8 do niniejszego Programu;</w:t>
      </w:r>
    </w:p>
    <w:p w:rsidR="00C10387" w:rsidRDefault="00C10387" w:rsidP="00615EA8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Monitorowanie i kontrola realizacji zadań wojewodów wynikających z Programu.</w:t>
      </w:r>
    </w:p>
    <w:p w:rsidR="00C10387" w:rsidRDefault="00C10387" w:rsidP="005E53C5">
      <w:pPr>
        <w:pStyle w:val="ListParagraph"/>
        <w:numPr>
          <w:ilvl w:val="0"/>
          <w:numId w:val="16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Akceptowanie sprawozdań składanych przez wojewodów. </w:t>
      </w:r>
    </w:p>
    <w:p w:rsidR="00C10387" w:rsidRDefault="00C10387" w:rsidP="007A22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5E53C5" w:rsidRDefault="00C10387" w:rsidP="007A22C0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4FA">
        <w:rPr>
          <w:rFonts w:ascii="Times New Roman" w:hAnsi="Times New Roman" w:cs="Times New Roman"/>
          <w:sz w:val="24"/>
          <w:szCs w:val="24"/>
        </w:rPr>
        <w:t>Do zadań wojewody należy:</w:t>
      </w:r>
    </w:p>
    <w:p w:rsidR="00C10387" w:rsidRDefault="00C10387" w:rsidP="00DA0542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Ogłoszenie w </w:t>
      </w:r>
      <w:r w:rsidRPr="00DA0542">
        <w:rPr>
          <w:rFonts w:ascii="Times New Roman" w:hAnsi="Times New Roman" w:cs="Times New Roman"/>
          <w:sz w:val="24"/>
          <w:szCs w:val="24"/>
        </w:rPr>
        <w:t>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na stronie podmiotowej wojewody</w:t>
      </w:r>
      <w:r w:rsidRPr="0028065B">
        <w:rPr>
          <w:rFonts w:ascii="Times New Roman" w:hAnsi="Times New Roman" w:cs="Times New Roman"/>
          <w:sz w:val="24"/>
          <w:szCs w:val="24"/>
        </w:rPr>
        <w:t>informacji o naborze wniosków.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Udzielanie informacji o zasadach Programu i warunkach naboru wniosków.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Przeprowadzenie naboru wniosków.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Ocenawniosków pod względem formalnym i merytorycznym.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Sporządzenie i przekazanie Ministrowi wniosków na środki finansowe wraz z listą rekomendowanych wniosków</w:t>
      </w:r>
      <w:r>
        <w:rPr>
          <w:rFonts w:ascii="Times New Roman" w:hAnsi="Times New Roman" w:cs="Times New Roman"/>
          <w:sz w:val="24"/>
          <w:szCs w:val="24"/>
        </w:rPr>
        <w:t>, stanowiących załącznik</w:t>
      </w:r>
      <w:r w:rsidRPr="0028065B">
        <w:rPr>
          <w:rFonts w:ascii="Times New Roman" w:hAnsi="Times New Roman" w:cs="Times New Roman"/>
          <w:sz w:val="24"/>
          <w:szCs w:val="24"/>
        </w:rPr>
        <w:t xml:space="preserve"> nr 1 i 2 do </w:t>
      </w:r>
      <w:r>
        <w:rPr>
          <w:rFonts w:ascii="Times New Roman" w:hAnsi="Times New Roman" w:cs="Times New Roman"/>
          <w:sz w:val="24"/>
          <w:szCs w:val="24"/>
        </w:rPr>
        <w:t>niniejszego Programu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Informowanie gmin</w:t>
      </w:r>
      <w:r>
        <w:rPr>
          <w:rFonts w:ascii="Times New Roman" w:hAnsi="Times New Roman" w:cs="Times New Roman"/>
          <w:sz w:val="24"/>
          <w:szCs w:val="24"/>
        </w:rPr>
        <w:t>/powiatów</w:t>
      </w:r>
      <w:r w:rsidRPr="0028065B">
        <w:rPr>
          <w:rFonts w:ascii="Times New Roman" w:hAnsi="Times New Roman" w:cs="Times New Roman"/>
          <w:sz w:val="24"/>
          <w:szCs w:val="24"/>
        </w:rPr>
        <w:t xml:space="preserve"> o obowiązku i terminie złożenia oświadczenia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przyjęciu lub rezygnacji ze środków przyznanych w ramach Programu.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Zawieranie umów z gminami</w:t>
      </w:r>
      <w:r>
        <w:rPr>
          <w:rFonts w:ascii="Times New Roman" w:hAnsi="Times New Roman" w:cs="Times New Roman"/>
          <w:sz w:val="24"/>
          <w:szCs w:val="24"/>
        </w:rPr>
        <w:t>/powiatami</w:t>
      </w:r>
      <w:r w:rsidRPr="0028065B">
        <w:rPr>
          <w:rFonts w:ascii="Times New Roman" w:hAnsi="Times New Roman" w:cs="Times New Roman"/>
          <w:sz w:val="24"/>
          <w:szCs w:val="24"/>
        </w:rPr>
        <w:t xml:space="preserve"> w terminie 30 dni od zatwierdzenia przez Ministra listy rekomendowanych wniosków.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Przekazywanie gminom</w:t>
      </w:r>
      <w:r>
        <w:rPr>
          <w:rFonts w:ascii="Times New Roman" w:hAnsi="Times New Roman" w:cs="Times New Roman"/>
          <w:sz w:val="24"/>
          <w:szCs w:val="24"/>
        </w:rPr>
        <w:t>/powiatom</w:t>
      </w:r>
      <w:r w:rsidRPr="0028065B">
        <w:rPr>
          <w:rFonts w:ascii="Times New Roman" w:hAnsi="Times New Roman" w:cs="Times New Roman"/>
          <w:sz w:val="24"/>
          <w:szCs w:val="24"/>
        </w:rPr>
        <w:t>środków finansowych z Programu.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Analiza oraz rozliczanie środków finansowych przyznanych gminom</w:t>
      </w:r>
      <w:r>
        <w:rPr>
          <w:rFonts w:ascii="Times New Roman" w:hAnsi="Times New Roman" w:cs="Times New Roman"/>
          <w:sz w:val="24"/>
          <w:szCs w:val="24"/>
        </w:rPr>
        <w:t>/powiatom</w:t>
      </w:r>
      <w:r w:rsidRPr="0028065B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realizację Programu.</w:t>
      </w:r>
    </w:p>
    <w:p w:rsidR="00C10387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Przekazywanie Ministrowi rocznych sprawozdań z realizacji P</w:t>
      </w:r>
      <w:r>
        <w:rPr>
          <w:rFonts w:ascii="Times New Roman" w:hAnsi="Times New Roman" w:cs="Times New Roman"/>
          <w:sz w:val="24"/>
          <w:szCs w:val="24"/>
        </w:rPr>
        <w:t>rogramu, według wzoru stanowiącego załącznik</w:t>
      </w:r>
      <w:r w:rsidRPr="0028065B">
        <w:rPr>
          <w:rFonts w:ascii="Times New Roman" w:hAnsi="Times New Roman" w:cs="Times New Roman"/>
          <w:sz w:val="24"/>
          <w:szCs w:val="24"/>
        </w:rPr>
        <w:t xml:space="preserve"> nr 5 do</w:t>
      </w:r>
      <w:r>
        <w:rPr>
          <w:rFonts w:ascii="Times New Roman" w:hAnsi="Times New Roman" w:cs="Times New Roman"/>
          <w:sz w:val="24"/>
          <w:szCs w:val="24"/>
        </w:rPr>
        <w:t xml:space="preserve"> niniejszego Programu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Pr="0028065B" w:rsidRDefault="00C10387" w:rsidP="00F40DC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Koordynacja, nadzór oraz kontrola zadań realizowanych przez gminę</w:t>
      </w:r>
      <w:r>
        <w:rPr>
          <w:rFonts w:ascii="Times New Roman" w:hAnsi="Times New Roman" w:cs="Times New Roman"/>
          <w:sz w:val="24"/>
          <w:szCs w:val="24"/>
        </w:rPr>
        <w:t>/powiat</w:t>
      </w:r>
      <w:r w:rsidRPr="0028065B">
        <w:rPr>
          <w:rFonts w:ascii="Times New Roman" w:hAnsi="Times New Roman" w:cs="Times New Roman"/>
          <w:sz w:val="24"/>
          <w:szCs w:val="24"/>
        </w:rPr>
        <w:t xml:space="preserve">w ramach Programu. </w:t>
      </w:r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gmin/powiatów</w:t>
      </w:r>
      <w:r w:rsidRPr="007B64FA"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C10387" w:rsidRDefault="00C10387" w:rsidP="00F40DC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Składanie wniosk</w:t>
      </w:r>
      <w:r>
        <w:rPr>
          <w:rFonts w:ascii="Times New Roman" w:hAnsi="Times New Roman" w:cs="Times New Roman"/>
          <w:sz w:val="24"/>
          <w:szCs w:val="24"/>
        </w:rPr>
        <w:t>u (stanowiącego załącznik nr 1 do niniejszego Programu)</w:t>
      </w:r>
      <w:r w:rsidRPr="0028065B">
        <w:rPr>
          <w:rFonts w:ascii="Times New Roman" w:hAnsi="Times New Roman" w:cs="Times New Roman"/>
          <w:sz w:val="24"/>
          <w:szCs w:val="24"/>
        </w:rPr>
        <w:t xml:space="preserve"> na środki finansowe na realizację Programu do właściwego w</w:t>
      </w:r>
      <w:r>
        <w:rPr>
          <w:rFonts w:ascii="Times New Roman" w:hAnsi="Times New Roman" w:cs="Times New Roman"/>
          <w:sz w:val="24"/>
          <w:szCs w:val="24"/>
        </w:rPr>
        <w:t>ojewody.</w:t>
      </w:r>
    </w:p>
    <w:p w:rsidR="00C10387" w:rsidRDefault="00C10387" w:rsidP="0055168A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Niezwłocznie po ogłoszeniu wyników naboru wniosków składanie do wojewody oświadczeń o przyjęciu bądź rezygnacji ze środków finansowyc</w:t>
      </w:r>
      <w:r>
        <w:rPr>
          <w:rFonts w:ascii="Times New Roman" w:hAnsi="Times New Roman" w:cs="Times New Roman"/>
          <w:sz w:val="24"/>
          <w:szCs w:val="24"/>
        </w:rPr>
        <w:t>h przyznanych w ramach Programu.</w:t>
      </w:r>
    </w:p>
    <w:p w:rsidR="00C10387" w:rsidRPr="0055168A" w:rsidRDefault="00C10387" w:rsidP="0055168A">
      <w:pPr>
        <w:pStyle w:val="ListParagraph"/>
        <w:numPr>
          <w:ilvl w:val="0"/>
          <w:numId w:val="19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</w:t>
      </w:r>
      <w:r w:rsidRPr="0055168A">
        <w:rPr>
          <w:rFonts w:ascii="Times New Roman" w:hAnsi="Times New Roman" w:cs="Times New Roman"/>
          <w:sz w:val="24"/>
          <w:szCs w:val="24"/>
        </w:rPr>
        <w:t xml:space="preserve"> w celu </w:t>
      </w:r>
      <w:r>
        <w:rPr>
          <w:rFonts w:ascii="Times New Roman" w:hAnsi="Times New Roman" w:cs="Times New Roman"/>
          <w:sz w:val="24"/>
          <w:szCs w:val="24"/>
        </w:rPr>
        <w:t>realizacji niniejszego Programu.</w:t>
      </w:r>
    </w:p>
    <w:p w:rsidR="00C10387" w:rsidRPr="0028065B" w:rsidRDefault="00C10387" w:rsidP="0055168A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 xml:space="preserve">Koordynowanie Programu </w:t>
      </w:r>
      <w:r w:rsidRPr="0028065B">
        <w:rPr>
          <w:rFonts w:ascii="Times New Roman" w:hAnsi="Times New Roman" w:cs="Times New Roman"/>
          <w:color w:val="000000"/>
          <w:sz w:val="24"/>
          <w:szCs w:val="24"/>
        </w:rPr>
        <w:t>w gminie</w:t>
      </w:r>
      <w:r>
        <w:rPr>
          <w:rFonts w:ascii="Times New Roman" w:hAnsi="Times New Roman" w:cs="Times New Roman"/>
          <w:color w:val="000000"/>
          <w:sz w:val="24"/>
          <w:szCs w:val="24"/>
        </w:rPr>
        <w:t>/powiecie</w:t>
      </w:r>
      <w:r w:rsidRPr="002806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0387" w:rsidRDefault="00C10387" w:rsidP="0055168A">
      <w:pPr>
        <w:pStyle w:val="ListParagraph"/>
        <w:numPr>
          <w:ilvl w:val="0"/>
          <w:numId w:val="19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Realizacja zada</w:t>
      </w:r>
      <w:r>
        <w:rPr>
          <w:rFonts w:ascii="Times New Roman" w:hAnsi="Times New Roman" w:cs="Times New Roman"/>
          <w:sz w:val="24"/>
          <w:szCs w:val="24"/>
        </w:rPr>
        <w:t xml:space="preserve">ń zgodnie z podpisanymi umowami </w:t>
      </w:r>
      <w:r w:rsidRPr="004B69A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wysokości i trybu przekazywania</w:t>
      </w:r>
      <w:r w:rsidRPr="004B69A0">
        <w:rPr>
          <w:rFonts w:ascii="Times New Roman" w:hAnsi="Times New Roman" w:cs="Times New Roman"/>
          <w:sz w:val="24"/>
          <w:szCs w:val="24"/>
        </w:rPr>
        <w:t xml:space="preserve"> środków Funduszu Solidarnościowego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F40DC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Rozliczanie z wojewodą otrzymanych środków finansowych oraz poddawanie się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065B">
        <w:rPr>
          <w:rFonts w:ascii="Times New Roman" w:hAnsi="Times New Roman" w:cs="Times New Roman"/>
          <w:sz w:val="24"/>
          <w:szCs w:val="24"/>
        </w:rPr>
        <w:t>kontroli zgodnie z umową.</w:t>
      </w:r>
    </w:p>
    <w:p w:rsidR="00C10387" w:rsidRDefault="00C10387" w:rsidP="00F40DC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Przedstawianie na żądanie wojewody wyjaśnień, informacji i dokumentów dotyczących zadań realizowanych w ramach Programu.</w:t>
      </w:r>
    </w:p>
    <w:p w:rsidR="00C10387" w:rsidRDefault="00C10387" w:rsidP="00F40DC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Przekazywanie właściwemu wojewodzie rocznego sprawozdania z realiza</w:t>
      </w:r>
      <w:r>
        <w:rPr>
          <w:rFonts w:ascii="Times New Roman" w:hAnsi="Times New Roman" w:cs="Times New Roman"/>
          <w:sz w:val="24"/>
          <w:szCs w:val="24"/>
        </w:rPr>
        <w:t xml:space="preserve">cji Programu wg wzoru stanowiącego załącznik </w:t>
      </w:r>
      <w:r w:rsidRPr="0028065B">
        <w:rPr>
          <w:rFonts w:ascii="Times New Roman" w:hAnsi="Times New Roman" w:cs="Times New Roman"/>
          <w:sz w:val="24"/>
          <w:szCs w:val="24"/>
        </w:rPr>
        <w:t xml:space="preserve">nr 4 do </w:t>
      </w:r>
      <w:r>
        <w:rPr>
          <w:rFonts w:ascii="Times New Roman" w:hAnsi="Times New Roman" w:cs="Times New Roman"/>
          <w:sz w:val="24"/>
          <w:szCs w:val="24"/>
        </w:rPr>
        <w:t>niniejszego Programu</w:t>
      </w:r>
      <w:r w:rsidRPr="0028065B">
        <w:rPr>
          <w:rFonts w:ascii="Times New Roman" w:hAnsi="Times New Roman" w:cs="Times New Roman"/>
          <w:sz w:val="24"/>
          <w:szCs w:val="24"/>
        </w:rPr>
        <w:t>.</w:t>
      </w:r>
    </w:p>
    <w:p w:rsidR="00C10387" w:rsidRDefault="00C10387" w:rsidP="001C76AF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6AF">
        <w:rPr>
          <w:rFonts w:ascii="Times New Roman" w:hAnsi="Times New Roman" w:cs="Times New Roman"/>
          <w:sz w:val="24"/>
          <w:szCs w:val="24"/>
        </w:rPr>
        <w:t xml:space="preserve">W przypadku zlecania realizacji </w:t>
      </w:r>
      <w:r>
        <w:rPr>
          <w:rFonts w:ascii="Times New Roman" w:hAnsi="Times New Roman" w:cs="Times New Roman"/>
          <w:sz w:val="24"/>
          <w:szCs w:val="24"/>
        </w:rPr>
        <w:t>usługi asystenta</w:t>
      </w:r>
      <w:r w:rsidRPr="001C76AF">
        <w:rPr>
          <w:rFonts w:ascii="Times New Roman" w:hAnsi="Times New Roman" w:cs="Times New Roman"/>
          <w:sz w:val="24"/>
          <w:szCs w:val="24"/>
        </w:rPr>
        <w:t xml:space="preserve"> przez gminę/powiat podmi</w:t>
      </w:r>
      <w:r>
        <w:rPr>
          <w:rFonts w:ascii="Times New Roman" w:hAnsi="Times New Roman" w:cs="Times New Roman"/>
          <w:sz w:val="24"/>
          <w:szCs w:val="24"/>
        </w:rPr>
        <w:t xml:space="preserve">otom, </w:t>
      </w:r>
      <w:r>
        <w:rPr>
          <w:rFonts w:ascii="Times New Roman" w:hAnsi="Times New Roman" w:cs="Times New Roman"/>
          <w:sz w:val="24"/>
          <w:szCs w:val="24"/>
        </w:rPr>
        <w:br/>
        <w:t>o których mowa w dziale V</w:t>
      </w:r>
      <w:r w:rsidRPr="001C76AF">
        <w:rPr>
          <w:rFonts w:ascii="Times New Roman" w:hAnsi="Times New Roman" w:cs="Times New Roman"/>
          <w:sz w:val="24"/>
          <w:szCs w:val="24"/>
        </w:rPr>
        <w:t xml:space="preserve">I, gmina/powiat zobowiązany jest do koordynacji, nadzoru, kontroli zadań oraz sposobu wykorzystania </w:t>
      </w:r>
      <w:r>
        <w:rPr>
          <w:rFonts w:ascii="Times New Roman" w:hAnsi="Times New Roman" w:cs="Times New Roman"/>
          <w:sz w:val="24"/>
          <w:szCs w:val="24"/>
        </w:rPr>
        <w:t>środków zgodnie z P</w:t>
      </w:r>
      <w:r w:rsidRPr="001C76AF">
        <w:rPr>
          <w:rFonts w:ascii="Times New Roman" w:hAnsi="Times New Roman" w:cs="Times New Roman"/>
          <w:sz w:val="24"/>
          <w:szCs w:val="24"/>
        </w:rPr>
        <w:t>rogramem. Ponadto gmina/powiat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C76AF">
        <w:rPr>
          <w:rFonts w:ascii="Times New Roman" w:hAnsi="Times New Roman" w:cs="Times New Roman"/>
          <w:sz w:val="24"/>
          <w:szCs w:val="24"/>
        </w:rPr>
        <w:t xml:space="preserve"> jest do podpisania umów z ww. podmiotami, które powinny zawierać wzory sprawozdań.</w:t>
      </w:r>
    </w:p>
    <w:p w:rsidR="00C10387" w:rsidRPr="0028065B" w:rsidRDefault="00C10387" w:rsidP="00F40DCE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65B">
        <w:rPr>
          <w:rFonts w:ascii="Times New Roman" w:hAnsi="Times New Roman" w:cs="Times New Roman"/>
          <w:sz w:val="24"/>
          <w:szCs w:val="24"/>
        </w:rPr>
        <w:t>Prowadzenie dokumentacji potwierdzającej realizację Programu.</w:t>
      </w:r>
    </w:p>
    <w:p w:rsidR="00C10387" w:rsidRPr="007B64FA" w:rsidRDefault="00C10387" w:rsidP="007B64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387" w:rsidRPr="007B64FA" w:rsidRDefault="00C10387" w:rsidP="007B64FA">
      <w:pPr>
        <w:pStyle w:val="Heading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0" w:name="_Toc11156372"/>
      <w:bookmarkStart w:id="111" w:name="_Toc11157019"/>
      <w:bookmarkStart w:id="112" w:name="_Toc13231238"/>
      <w:bookmarkStart w:id="113" w:name="_Toc14098681"/>
      <w:bookmarkStart w:id="114" w:name="_Toc14163164"/>
      <w:bookmarkStart w:id="115" w:name="_Toc14779261"/>
      <w:bookmarkStart w:id="116" w:name="_Toc14868083"/>
      <w:bookmarkStart w:id="117" w:name="_Toc19775377"/>
      <w:r w:rsidRPr="007B64FA">
        <w:rPr>
          <w:rFonts w:ascii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B64FA">
        <w:rPr>
          <w:rFonts w:ascii="Times New Roman" w:hAnsi="Times New Roman" w:cs="Times New Roman"/>
          <w:b/>
          <w:bCs/>
          <w:sz w:val="24"/>
          <w:szCs w:val="24"/>
        </w:rPr>
        <w:t>. Monitoring Programu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C10387" w:rsidRDefault="00C10387" w:rsidP="00F40D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Gmina/powiat przekazuje do wojewody sprawozdanie z realizacji Programu w terminie 30 dni od dnia zakończenia realizacji Programu.</w:t>
      </w:r>
    </w:p>
    <w:p w:rsidR="00C10387" w:rsidRDefault="00C10387" w:rsidP="00F40D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EA">
        <w:rPr>
          <w:rFonts w:ascii="Times New Roman" w:hAnsi="Times New Roman" w:cs="Times New Roman"/>
          <w:sz w:val="24"/>
          <w:szCs w:val="24"/>
        </w:rPr>
        <w:t xml:space="preserve">Roczne sprawozdanie z realizacji Programu </w:t>
      </w:r>
      <w:r>
        <w:rPr>
          <w:rFonts w:ascii="Times New Roman" w:hAnsi="Times New Roman" w:cs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 w:cs="Times New Roman"/>
          <w:sz w:val="24"/>
          <w:szCs w:val="24"/>
        </w:rPr>
        <w:t>wójt, burmistrz, prezydent miasta przekazuje do wojewodydo</w:t>
      </w:r>
      <w:r>
        <w:rPr>
          <w:rFonts w:ascii="Times New Roman" w:hAnsi="Times New Roman" w:cs="Times New Roman"/>
          <w:sz w:val="24"/>
          <w:szCs w:val="24"/>
        </w:rPr>
        <w:t xml:space="preserve"> dnia 30</w:t>
      </w:r>
      <w:r w:rsidRPr="00D57BEA">
        <w:rPr>
          <w:rFonts w:ascii="Times New Roman" w:hAnsi="Times New Roman" w:cs="Times New Roman"/>
          <w:sz w:val="24"/>
          <w:szCs w:val="24"/>
        </w:rPr>
        <w:t xml:space="preserve"> stycznia</w:t>
      </w:r>
      <w:r>
        <w:rPr>
          <w:rFonts w:ascii="Times New Roman" w:hAnsi="Times New Roman" w:cs="Times New Roman"/>
          <w:sz w:val="24"/>
          <w:szCs w:val="24"/>
        </w:rPr>
        <w:t xml:space="preserve"> 2020 r., a za rok 2020  do dnia 30</w:t>
      </w:r>
      <w:bookmarkStart w:id="118" w:name="_GoBack"/>
      <w:bookmarkEnd w:id="118"/>
      <w:r>
        <w:rPr>
          <w:rFonts w:ascii="Times New Roman" w:hAnsi="Times New Roman" w:cs="Times New Roman"/>
          <w:sz w:val="24"/>
          <w:szCs w:val="24"/>
        </w:rPr>
        <w:t> stycznia 2021 r.</w:t>
      </w:r>
    </w:p>
    <w:p w:rsidR="00C10387" w:rsidRDefault="00C10387" w:rsidP="00F40D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EA">
        <w:rPr>
          <w:rFonts w:ascii="Times New Roman" w:hAnsi="Times New Roman" w:cs="Times New Roman"/>
          <w:sz w:val="24"/>
          <w:szCs w:val="24"/>
        </w:rPr>
        <w:t xml:space="preserve">Roczne sprawozdanie z realizacji Programu </w:t>
      </w:r>
      <w:r>
        <w:rPr>
          <w:rFonts w:ascii="Times New Roman" w:hAnsi="Times New Roman" w:cs="Times New Roman"/>
          <w:sz w:val="24"/>
          <w:szCs w:val="24"/>
        </w:rPr>
        <w:t xml:space="preserve">w 2019 r. </w:t>
      </w:r>
      <w:r w:rsidRPr="00D57BEA">
        <w:rPr>
          <w:rFonts w:ascii="Times New Roman" w:hAnsi="Times New Roman" w:cs="Times New Roman"/>
          <w:sz w:val="24"/>
          <w:szCs w:val="24"/>
        </w:rPr>
        <w:t xml:space="preserve">wojewoda przekazuje do Ministra </w:t>
      </w:r>
      <w:r>
        <w:rPr>
          <w:rFonts w:ascii="Times New Roman" w:hAnsi="Times New Roman" w:cs="Times New Roman"/>
          <w:sz w:val="24"/>
          <w:szCs w:val="24"/>
        </w:rPr>
        <w:t>do dnia 20 lutego 2020 r., a za rok 2020 do dnia 20 lutego 2021 r.</w:t>
      </w:r>
    </w:p>
    <w:p w:rsidR="00C10387" w:rsidRDefault="00C10387" w:rsidP="00F40D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EA">
        <w:rPr>
          <w:rFonts w:ascii="Times New Roman" w:hAnsi="Times New Roman" w:cs="Times New Roman"/>
          <w:sz w:val="24"/>
          <w:szCs w:val="24"/>
        </w:rPr>
        <w:t xml:space="preserve">Akceptacja sprawozdań złożonych przez wojewodów </w:t>
      </w:r>
      <w:r>
        <w:rPr>
          <w:rFonts w:ascii="Times New Roman" w:hAnsi="Times New Roman" w:cs="Times New Roman"/>
          <w:sz w:val="24"/>
          <w:szCs w:val="24"/>
        </w:rPr>
        <w:t xml:space="preserve">za 2019 r. </w:t>
      </w:r>
      <w:r w:rsidRPr="00D57BEA">
        <w:rPr>
          <w:rFonts w:ascii="Times New Roman" w:hAnsi="Times New Roman" w:cs="Times New Roman"/>
          <w:sz w:val="24"/>
          <w:szCs w:val="24"/>
        </w:rPr>
        <w:t>następuje do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Pr="00D57BEA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7BEA">
        <w:rPr>
          <w:rFonts w:ascii="Times New Roman" w:hAnsi="Times New Roman" w:cs="Times New Roman"/>
          <w:sz w:val="24"/>
          <w:szCs w:val="24"/>
        </w:rPr>
        <w:t>marca2020r</w:t>
      </w:r>
      <w:r>
        <w:rPr>
          <w:rFonts w:ascii="Times New Roman" w:hAnsi="Times New Roman" w:cs="Times New Roman"/>
          <w:sz w:val="24"/>
          <w:szCs w:val="24"/>
        </w:rPr>
        <w:t>. , a za rok 2020 do dnia 31 marca 2021 r.</w:t>
      </w:r>
    </w:p>
    <w:p w:rsidR="00C10387" w:rsidRPr="00D57BEA" w:rsidRDefault="00C10387" w:rsidP="00F40DC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BEA">
        <w:rPr>
          <w:rFonts w:ascii="Times New Roman" w:hAnsi="Times New Roman" w:cs="Times New Roman"/>
          <w:sz w:val="24"/>
          <w:szCs w:val="24"/>
        </w:rPr>
        <w:t>Sporządzenie sprawozdania zbiorczego z realizacji Progra</w:t>
      </w:r>
      <w:r>
        <w:rPr>
          <w:rFonts w:ascii="Times New Roman" w:hAnsi="Times New Roman" w:cs="Times New Roman"/>
          <w:sz w:val="24"/>
          <w:szCs w:val="24"/>
        </w:rPr>
        <w:t>mu w 2019 r. do dnia 31 maja 2020 r. oraz za rok 2020do dnia 31 maja 2021 r.</w:t>
      </w:r>
      <w:r w:rsidRPr="00D57BEA">
        <w:rPr>
          <w:rFonts w:ascii="Times New Roman" w:hAnsi="Times New Roman" w:cs="Times New Roman"/>
          <w:sz w:val="24"/>
          <w:szCs w:val="24"/>
        </w:rPr>
        <w:t>należy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57BEA">
        <w:rPr>
          <w:rFonts w:ascii="Times New Roman" w:hAnsi="Times New Roman" w:cs="Times New Roman"/>
          <w:sz w:val="24"/>
          <w:szCs w:val="24"/>
        </w:rPr>
        <w:t>zadań Ministra.</w:t>
      </w: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0387" w:rsidRPr="00D57BEA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BEA">
        <w:rPr>
          <w:rFonts w:ascii="Times New Roman" w:hAnsi="Times New Roman" w:cs="Times New Roman"/>
          <w:sz w:val="20"/>
          <w:szCs w:val="20"/>
        </w:rPr>
        <w:t>Załączniki do Programu:</w:t>
      </w:r>
    </w:p>
    <w:p w:rsidR="00C10387" w:rsidRPr="00D57BEA" w:rsidRDefault="00C10387" w:rsidP="00D306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Wzór </w:t>
      </w:r>
      <w:r w:rsidRPr="00D3065F">
        <w:rPr>
          <w:rFonts w:ascii="Times New Roman" w:hAnsi="Times New Roman" w:cs="Times New Roman"/>
          <w:sz w:val="20"/>
          <w:szCs w:val="20"/>
        </w:rPr>
        <w:t>wniosku gmi</w:t>
      </w:r>
      <w:r>
        <w:rPr>
          <w:rFonts w:ascii="Times New Roman" w:hAnsi="Times New Roman" w:cs="Times New Roman"/>
          <w:sz w:val="20"/>
          <w:szCs w:val="20"/>
        </w:rPr>
        <w:t xml:space="preserve">ny/powiatu na środki finansowe </w:t>
      </w:r>
      <w:r w:rsidRPr="00D3065F">
        <w:rPr>
          <w:rFonts w:ascii="Times New Roman" w:hAnsi="Times New Roman" w:cs="Times New Roman"/>
          <w:sz w:val="20"/>
          <w:szCs w:val="20"/>
        </w:rPr>
        <w:t>z Programu "Asystent osobisty osoby niepełnosprawnej"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3065F">
        <w:rPr>
          <w:rFonts w:ascii="Times New Roman" w:hAnsi="Times New Roman" w:cs="Times New Roman"/>
          <w:sz w:val="20"/>
          <w:szCs w:val="20"/>
        </w:rPr>
        <w:t xml:space="preserve">ramach Solidarnościowego Funduszu Wsparcia Osób Niepełnosprawnych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D57BEA">
        <w:rPr>
          <w:rFonts w:ascii="Times New Roman" w:hAnsi="Times New Roman" w:cs="Times New Roman"/>
          <w:sz w:val="20"/>
          <w:szCs w:val="20"/>
        </w:rPr>
        <w:t>nios</w:t>
      </w:r>
      <w:r>
        <w:rPr>
          <w:rFonts w:ascii="Times New Roman" w:hAnsi="Times New Roman" w:cs="Times New Roman"/>
          <w:sz w:val="20"/>
          <w:szCs w:val="20"/>
        </w:rPr>
        <w:t>ku</w:t>
      </w:r>
      <w:r w:rsidRPr="00D57BEA">
        <w:rPr>
          <w:rFonts w:ascii="Times New Roman" w:hAnsi="Times New Roman" w:cs="Times New Roman"/>
          <w:sz w:val="20"/>
          <w:szCs w:val="20"/>
        </w:rPr>
        <w:t xml:space="preserve"> na środki finansowe dla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7BEA">
        <w:rPr>
          <w:rFonts w:ascii="Times New Roman" w:hAnsi="Times New Roman" w:cs="Times New Roman"/>
          <w:sz w:val="20"/>
          <w:szCs w:val="20"/>
        </w:rPr>
        <w:t>gmin</w:t>
      </w:r>
      <w:r>
        <w:rPr>
          <w:rFonts w:ascii="Times New Roman" w:hAnsi="Times New Roman" w:cs="Times New Roman"/>
          <w:sz w:val="20"/>
          <w:szCs w:val="20"/>
        </w:rPr>
        <w:t xml:space="preserve">/powiatów(załącznik </w:t>
      </w:r>
      <w:r w:rsidRPr="00D57BEA">
        <w:rPr>
          <w:rFonts w:ascii="Times New Roman" w:hAnsi="Times New Roman" w:cs="Times New Roman"/>
          <w:sz w:val="20"/>
          <w:szCs w:val="20"/>
        </w:rPr>
        <w:t>nr 1 do Programu),</w:t>
      </w:r>
    </w:p>
    <w:p w:rsidR="00C10387" w:rsidRPr="00D57BEA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BEA">
        <w:rPr>
          <w:rFonts w:ascii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Wzór </w:t>
      </w:r>
      <w:r w:rsidRPr="00D3065F">
        <w:rPr>
          <w:rFonts w:ascii="Times New Roman" w:hAnsi="Times New Roman" w:cs="Times New Roman"/>
          <w:sz w:val="20"/>
          <w:szCs w:val="20"/>
        </w:rPr>
        <w:t>wniosku wojewody na środki finansowe z Programu "Asystent osobisty osoby niepełnosprawnej"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3065F">
        <w:rPr>
          <w:rFonts w:ascii="Times New Roman" w:hAnsi="Times New Roman" w:cs="Times New Roman"/>
          <w:sz w:val="20"/>
          <w:szCs w:val="20"/>
        </w:rPr>
        <w:t>ramach Solidarnościowego Funduszu W</w:t>
      </w:r>
      <w:r>
        <w:rPr>
          <w:rFonts w:ascii="Times New Roman" w:hAnsi="Times New Roman" w:cs="Times New Roman"/>
          <w:sz w:val="20"/>
          <w:szCs w:val="20"/>
        </w:rPr>
        <w:t>sparcia Osób Niepełnosprawnych (załącznik</w:t>
      </w:r>
      <w:r w:rsidRPr="00D57BEA">
        <w:rPr>
          <w:rFonts w:ascii="Times New Roman" w:hAnsi="Times New Roman" w:cs="Times New Roman"/>
          <w:sz w:val="20"/>
          <w:szCs w:val="20"/>
        </w:rPr>
        <w:t xml:space="preserve"> nr 2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57BEA">
        <w:rPr>
          <w:rFonts w:ascii="Times New Roman" w:hAnsi="Times New Roman" w:cs="Times New Roman"/>
          <w:sz w:val="20"/>
          <w:szCs w:val="20"/>
        </w:rPr>
        <w:t>do Programu),</w:t>
      </w:r>
    </w:p>
    <w:p w:rsidR="00C10387" w:rsidRPr="00D57BEA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Wzór listy</w:t>
      </w:r>
      <w:r w:rsidRPr="00D3065F">
        <w:rPr>
          <w:rFonts w:ascii="Times New Roman" w:hAnsi="Times New Roman" w:cs="Times New Roman"/>
          <w:sz w:val="20"/>
          <w:szCs w:val="20"/>
        </w:rPr>
        <w:t xml:space="preserve"> rekomendowanych wniosków do finansowania w ramach Programu "Asystent os</w:t>
      </w:r>
      <w:r>
        <w:rPr>
          <w:rFonts w:ascii="Times New Roman" w:hAnsi="Times New Roman" w:cs="Times New Roman"/>
          <w:sz w:val="20"/>
          <w:szCs w:val="20"/>
        </w:rPr>
        <w:t>obisty osoby niepełnosprawnej" (załącznik</w:t>
      </w:r>
      <w:r w:rsidRPr="00D57BEA">
        <w:rPr>
          <w:rFonts w:ascii="Times New Roman" w:hAnsi="Times New Roman" w:cs="Times New Roman"/>
          <w:sz w:val="20"/>
          <w:szCs w:val="20"/>
        </w:rPr>
        <w:t xml:space="preserve"> nr 3 do Programu),</w:t>
      </w:r>
    </w:p>
    <w:p w:rsidR="00C10387" w:rsidRPr="00D57BEA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Wzór </w:t>
      </w:r>
      <w:r w:rsidRPr="00D3065F">
        <w:rPr>
          <w:rFonts w:ascii="Times New Roman" w:hAnsi="Times New Roman" w:cs="Times New Roman"/>
          <w:sz w:val="20"/>
          <w:szCs w:val="20"/>
        </w:rPr>
        <w:t xml:space="preserve">sprawozdania gmin/powiatów z realizacji  Programu "Asystent osobisty osoby niepełnosprawnej" </w:t>
      </w:r>
      <w:r>
        <w:rPr>
          <w:rFonts w:ascii="Times New Roman" w:hAnsi="Times New Roman" w:cs="Times New Roman"/>
          <w:sz w:val="20"/>
          <w:szCs w:val="20"/>
        </w:rPr>
        <w:br/>
      </w:r>
      <w:r w:rsidRPr="00D3065F">
        <w:rPr>
          <w:rFonts w:ascii="Times New Roman" w:hAnsi="Times New Roman" w:cs="Times New Roman"/>
          <w:sz w:val="20"/>
          <w:szCs w:val="20"/>
        </w:rPr>
        <w:t xml:space="preserve">w ramach Solidarnościowego Funduszu Wsparcia Osób Niepełnosprawnych </w:t>
      </w:r>
      <w:r>
        <w:rPr>
          <w:rFonts w:ascii="Times New Roman" w:hAnsi="Times New Roman" w:cs="Times New Roman"/>
          <w:sz w:val="20"/>
          <w:szCs w:val="20"/>
        </w:rPr>
        <w:t>(załącznik</w:t>
      </w:r>
      <w:r w:rsidRPr="00D57BEA">
        <w:rPr>
          <w:rFonts w:ascii="Times New Roman" w:hAnsi="Times New Roman" w:cs="Times New Roman"/>
          <w:sz w:val="20"/>
          <w:szCs w:val="20"/>
        </w:rPr>
        <w:t xml:space="preserve"> nr 4 do Programu),</w:t>
      </w:r>
    </w:p>
    <w:p w:rsidR="00C10387" w:rsidRPr="00D57BEA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Wzór </w:t>
      </w:r>
      <w:r w:rsidRPr="00D3065F">
        <w:rPr>
          <w:rFonts w:ascii="Times New Roman" w:hAnsi="Times New Roman" w:cs="Times New Roman"/>
          <w:sz w:val="20"/>
          <w:szCs w:val="20"/>
        </w:rPr>
        <w:t>spra</w:t>
      </w:r>
      <w:r>
        <w:rPr>
          <w:rFonts w:ascii="Times New Roman" w:hAnsi="Times New Roman" w:cs="Times New Roman"/>
          <w:sz w:val="20"/>
          <w:szCs w:val="20"/>
        </w:rPr>
        <w:t xml:space="preserve">wozdania wojewody z realizacji </w:t>
      </w:r>
      <w:r w:rsidRPr="00D3065F">
        <w:rPr>
          <w:rFonts w:ascii="Times New Roman" w:hAnsi="Times New Roman" w:cs="Times New Roman"/>
          <w:sz w:val="20"/>
          <w:szCs w:val="20"/>
        </w:rPr>
        <w:t>Programu "Asystent osobisty osoby niepełnosprawnej" w ramach Solidarnościowego Funduszu Wsparcia Osób Niepełnosprawnych</w:t>
      </w:r>
      <w:r>
        <w:rPr>
          <w:rFonts w:ascii="Times New Roman" w:hAnsi="Times New Roman" w:cs="Times New Roman"/>
          <w:sz w:val="20"/>
          <w:szCs w:val="20"/>
        </w:rPr>
        <w:t xml:space="preserve">(załącznik </w:t>
      </w:r>
      <w:r w:rsidRPr="00D57BEA">
        <w:rPr>
          <w:rFonts w:ascii="Times New Roman" w:hAnsi="Times New Roman" w:cs="Times New Roman"/>
          <w:sz w:val="20"/>
          <w:szCs w:val="20"/>
        </w:rPr>
        <w:t>nr 5 do Programu),</w:t>
      </w: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BEA">
        <w:rPr>
          <w:rFonts w:ascii="Times New Roman" w:hAnsi="Times New Roman" w:cs="Times New Roman"/>
          <w:sz w:val="20"/>
          <w:szCs w:val="20"/>
        </w:rPr>
        <w:t xml:space="preserve">6. Wzór oświadczenia </w:t>
      </w:r>
      <w:r w:rsidRPr="00D3065F">
        <w:rPr>
          <w:rFonts w:ascii="Times New Roman" w:hAnsi="Times New Roman" w:cs="Times New Roman"/>
          <w:sz w:val="20"/>
          <w:szCs w:val="20"/>
        </w:rPr>
        <w:t xml:space="preserve">o przyjęciu środków finansowych z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D3065F">
        <w:rPr>
          <w:rFonts w:ascii="Times New Roman" w:hAnsi="Times New Roman" w:cs="Times New Roman"/>
          <w:sz w:val="20"/>
          <w:szCs w:val="20"/>
        </w:rPr>
        <w:t>rogramu „Asystent os</w:t>
      </w:r>
      <w:r>
        <w:rPr>
          <w:rFonts w:ascii="Times New Roman" w:hAnsi="Times New Roman" w:cs="Times New Roman"/>
          <w:sz w:val="20"/>
          <w:szCs w:val="20"/>
        </w:rPr>
        <w:t>obisty osoby niepełnosprawnej” (załącznik nr 6 do Programu),</w:t>
      </w:r>
    </w:p>
    <w:p w:rsidR="00C10387" w:rsidRDefault="00C10387" w:rsidP="00F81D4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Wzór karty </w:t>
      </w:r>
      <w:r w:rsidRPr="00D3065F">
        <w:rPr>
          <w:rFonts w:ascii="Times New Roman" w:hAnsi="Times New Roman" w:cs="Times New Roman"/>
          <w:sz w:val="20"/>
          <w:szCs w:val="20"/>
        </w:rPr>
        <w:t>zgłoszenia do Programu "Asystent os</w:t>
      </w:r>
      <w:r>
        <w:rPr>
          <w:rFonts w:ascii="Times New Roman" w:hAnsi="Times New Roman" w:cs="Times New Roman"/>
          <w:sz w:val="20"/>
          <w:szCs w:val="20"/>
        </w:rPr>
        <w:t>obisty osoby niepełnosprawnej" (załącznik nr 7 do Programu),</w:t>
      </w:r>
    </w:p>
    <w:p w:rsidR="00C10387" w:rsidRPr="005D71A1" w:rsidRDefault="00C10387" w:rsidP="00D306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Wzór karty</w:t>
      </w:r>
      <w:r w:rsidRPr="00D3065F">
        <w:rPr>
          <w:rFonts w:ascii="Times New Roman" w:hAnsi="Times New Roman" w:cs="Times New Roman"/>
          <w:sz w:val="20"/>
          <w:szCs w:val="20"/>
        </w:rPr>
        <w:t xml:space="preserve"> realizacji usług asystenckich w ramach Programu „Asystent os</w:t>
      </w:r>
      <w:r>
        <w:rPr>
          <w:rFonts w:ascii="Times New Roman" w:hAnsi="Times New Roman" w:cs="Times New Roman"/>
          <w:sz w:val="20"/>
          <w:szCs w:val="20"/>
        </w:rPr>
        <w:t xml:space="preserve">obisty osoby niepełnosprawnej" (załącznik nr 8 do Programu). </w:t>
      </w:r>
    </w:p>
    <w:sectPr w:rsidR="00C10387" w:rsidRPr="005D71A1" w:rsidSect="005367F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87" w:rsidRDefault="00C10387" w:rsidP="001D6799">
      <w:pPr>
        <w:spacing w:after="0" w:line="240" w:lineRule="auto"/>
      </w:pPr>
      <w:r>
        <w:separator/>
      </w:r>
    </w:p>
  </w:endnote>
  <w:endnote w:type="continuationSeparator" w:id="1">
    <w:p w:rsidR="00C10387" w:rsidRDefault="00C10387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387" w:rsidRDefault="00C10387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C10387" w:rsidRDefault="00C103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87" w:rsidRDefault="00C10387" w:rsidP="001D6799">
      <w:pPr>
        <w:spacing w:after="0" w:line="240" w:lineRule="auto"/>
      </w:pPr>
      <w:r>
        <w:separator/>
      </w:r>
    </w:p>
  </w:footnote>
  <w:footnote w:type="continuationSeparator" w:id="1">
    <w:p w:rsidR="00C10387" w:rsidRDefault="00C10387" w:rsidP="001D6799">
      <w:pPr>
        <w:spacing w:after="0" w:line="240" w:lineRule="auto"/>
      </w:pPr>
      <w:r>
        <w:continuationSeparator/>
      </w:r>
    </w:p>
  </w:footnote>
  <w:footnote w:id="2">
    <w:p w:rsidR="00C10387" w:rsidRDefault="00C10387" w:rsidP="00986F01">
      <w:pPr>
        <w:pStyle w:val="FootnoteText"/>
        <w:jc w:val="both"/>
      </w:pPr>
      <w:r w:rsidRPr="006C2578">
        <w:rPr>
          <w:rStyle w:val="FootnoteReference"/>
          <w:rFonts w:ascii="Times New Roman" w:hAnsi="Times New Roman" w:cs="Times New Roman"/>
        </w:rPr>
        <w:footnoteRef/>
      </w:r>
      <w:r w:rsidRPr="006C2578">
        <w:rPr>
          <w:rFonts w:ascii="Times New Roman" w:hAnsi="Times New Roman" w:cs="Times New Roman"/>
          <w:i/>
          <w:iCs/>
        </w:rPr>
        <w:t>Badania potrzeb osób niepełnosprawnych</w:t>
      </w:r>
      <w:r w:rsidRPr="006C2578">
        <w:rPr>
          <w:rFonts w:ascii="Times New Roman" w:hAnsi="Times New Roman" w:cs="Times New Roman"/>
          <w:i/>
          <w:iCs/>
          <w:lang/>
        </w:rPr>
        <w:t xml:space="preserve">, </w:t>
      </w:r>
      <w:r w:rsidRPr="006C2578">
        <w:rPr>
          <w:rFonts w:ascii="Times New Roman" w:hAnsi="Times New Roman" w:cs="Times New Roman"/>
          <w:lang/>
        </w:rPr>
        <w:t xml:space="preserve">Państwowy Fundusz Rehabilitacji Osób Niepełnosprawnych, 18 maja 2017 r., Warszawa, s. 6 i n. </w:t>
      </w:r>
    </w:p>
  </w:footnote>
  <w:footnote w:id="3">
    <w:p w:rsidR="00C10387" w:rsidRDefault="00C10387">
      <w:pPr>
        <w:pStyle w:val="FootnoteText"/>
      </w:pPr>
      <w:r w:rsidRPr="00311130">
        <w:rPr>
          <w:rStyle w:val="FootnoteReference"/>
          <w:rFonts w:ascii="Times New Roman" w:hAnsi="Times New Roman" w:cs="Times New Roman"/>
        </w:rPr>
        <w:footnoteRef/>
      </w:r>
      <w:r w:rsidRPr="00311130">
        <w:rPr>
          <w:rFonts w:ascii="Times New Roman" w:hAnsi="Times New Roman" w:cs="Times New Roman"/>
        </w:rPr>
        <w:t xml:space="preserve"> Dane z SI EKSMOON wygenerowane w dniu </w:t>
      </w:r>
      <w:r>
        <w:rPr>
          <w:rFonts w:ascii="Times New Roman" w:hAnsi="Times New Roman" w:cs="Times New Roman"/>
          <w:lang/>
        </w:rPr>
        <w:t>5 września</w:t>
      </w:r>
      <w:r w:rsidRPr="00311130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  <w:lang/>
        </w:rPr>
        <w:t xml:space="preserve"> r</w:t>
      </w:r>
      <w:r w:rsidRPr="00311130">
        <w:rPr>
          <w:rFonts w:ascii="Times New Roman" w:hAnsi="Times New Roman" w:cs="Times New Roman"/>
          <w:lang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591"/>
    <w:multiLevelType w:val="hybridMultilevel"/>
    <w:tmpl w:val="2CE22E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6485"/>
    <w:multiLevelType w:val="hybridMultilevel"/>
    <w:tmpl w:val="25CED0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21427"/>
    <w:multiLevelType w:val="hybridMultilevel"/>
    <w:tmpl w:val="870681A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7FE4587"/>
    <w:multiLevelType w:val="hybridMultilevel"/>
    <w:tmpl w:val="0D723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4B607E"/>
    <w:multiLevelType w:val="hybridMultilevel"/>
    <w:tmpl w:val="29784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843602"/>
    <w:multiLevelType w:val="hybridMultilevel"/>
    <w:tmpl w:val="625A9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14B51"/>
    <w:multiLevelType w:val="hybridMultilevel"/>
    <w:tmpl w:val="48F2C03E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5347D"/>
    <w:multiLevelType w:val="hybridMultilevel"/>
    <w:tmpl w:val="A37A0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E35B8"/>
    <w:multiLevelType w:val="hybridMultilevel"/>
    <w:tmpl w:val="10FE5F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7470ED"/>
    <w:multiLevelType w:val="hybridMultilevel"/>
    <w:tmpl w:val="F17228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5145136"/>
    <w:multiLevelType w:val="hybridMultilevel"/>
    <w:tmpl w:val="ACC0E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0695B"/>
    <w:multiLevelType w:val="hybridMultilevel"/>
    <w:tmpl w:val="0D9442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775111"/>
    <w:multiLevelType w:val="hybridMultilevel"/>
    <w:tmpl w:val="80F6C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94D62"/>
    <w:multiLevelType w:val="hybridMultilevel"/>
    <w:tmpl w:val="E5265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461C7"/>
    <w:multiLevelType w:val="hybridMultilevel"/>
    <w:tmpl w:val="966C4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35375"/>
    <w:multiLevelType w:val="hybridMultilevel"/>
    <w:tmpl w:val="D1AA1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2BEB"/>
    <w:multiLevelType w:val="hybridMultilevel"/>
    <w:tmpl w:val="35323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A521EF8"/>
    <w:multiLevelType w:val="hybridMultilevel"/>
    <w:tmpl w:val="7CBCB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C00CDD"/>
    <w:multiLevelType w:val="hybridMultilevel"/>
    <w:tmpl w:val="3BDA74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261F4"/>
    <w:multiLevelType w:val="hybridMultilevel"/>
    <w:tmpl w:val="192E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91ECF"/>
    <w:multiLevelType w:val="hybridMultilevel"/>
    <w:tmpl w:val="14AAFD0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</w:num>
  <w:num w:numId="2">
    <w:abstractNumId w:val="25"/>
  </w:num>
  <w:num w:numId="3">
    <w:abstractNumId w:val="23"/>
  </w:num>
  <w:num w:numId="4">
    <w:abstractNumId w:val="8"/>
  </w:num>
  <w:num w:numId="5">
    <w:abstractNumId w:val="26"/>
  </w:num>
  <w:num w:numId="6">
    <w:abstractNumId w:val="11"/>
  </w:num>
  <w:num w:numId="7">
    <w:abstractNumId w:val="13"/>
  </w:num>
  <w:num w:numId="8">
    <w:abstractNumId w:val="5"/>
  </w:num>
  <w:num w:numId="9">
    <w:abstractNumId w:val="27"/>
  </w:num>
  <w:num w:numId="10">
    <w:abstractNumId w:val="21"/>
  </w:num>
  <w:num w:numId="11">
    <w:abstractNumId w:val="7"/>
  </w:num>
  <w:num w:numId="12">
    <w:abstractNumId w:val="19"/>
  </w:num>
  <w:num w:numId="13">
    <w:abstractNumId w:val="32"/>
  </w:num>
  <w:num w:numId="14">
    <w:abstractNumId w:val="12"/>
  </w:num>
  <w:num w:numId="15">
    <w:abstractNumId w:val="4"/>
  </w:num>
  <w:num w:numId="16">
    <w:abstractNumId w:val="24"/>
  </w:num>
  <w:num w:numId="17">
    <w:abstractNumId w:val="22"/>
  </w:num>
  <w:num w:numId="18">
    <w:abstractNumId w:val="14"/>
  </w:num>
  <w:num w:numId="19">
    <w:abstractNumId w:val="30"/>
  </w:num>
  <w:num w:numId="20">
    <w:abstractNumId w:val="2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28"/>
  </w:num>
  <w:num w:numId="26">
    <w:abstractNumId w:val="31"/>
  </w:num>
  <w:num w:numId="27">
    <w:abstractNumId w:val="9"/>
  </w:num>
  <w:num w:numId="28">
    <w:abstractNumId w:val="34"/>
  </w:num>
  <w:num w:numId="29">
    <w:abstractNumId w:val="16"/>
  </w:num>
  <w:num w:numId="30">
    <w:abstractNumId w:val="1"/>
  </w:num>
  <w:num w:numId="31">
    <w:abstractNumId w:val="10"/>
  </w:num>
  <w:num w:numId="32">
    <w:abstractNumId w:val="17"/>
  </w:num>
  <w:num w:numId="33">
    <w:abstractNumId w:val="2"/>
  </w:num>
  <w:num w:numId="34">
    <w:abstractNumId w:val="33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80"/>
    <w:rsid w:val="00003D42"/>
    <w:rsid w:val="000050D5"/>
    <w:rsid w:val="000070DA"/>
    <w:rsid w:val="00010EAA"/>
    <w:rsid w:val="00010F42"/>
    <w:rsid w:val="000116C6"/>
    <w:rsid w:val="000129FA"/>
    <w:rsid w:val="00013FC4"/>
    <w:rsid w:val="0001432A"/>
    <w:rsid w:val="000178B7"/>
    <w:rsid w:val="000205AD"/>
    <w:rsid w:val="000210E4"/>
    <w:rsid w:val="0002265D"/>
    <w:rsid w:val="000246B0"/>
    <w:rsid w:val="00024877"/>
    <w:rsid w:val="00027D8A"/>
    <w:rsid w:val="00030104"/>
    <w:rsid w:val="000315C9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39C7"/>
    <w:rsid w:val="0009460D"/>
    <w:rsid w:val="000A1778"/>
    <w:rsid w:val="000A1877"/>
    <w:rsid w:val="000A3687"/>
    <w:rsid w:val="000A66E1"/>
    <w:rsid w:val="000A6F99"/>
    <w:rsid w:val="000A7298"/>
    <w:rsid w:val="000A7BCF"/>
    <w:rsid w:val="000B20AB"/>
    <w:rsid w:val="000B229A"/>
    <w:rsid w:val="000B2623"/>
    <w:rsid w:val="000B2815"/>
    <w:rsid w:val="000B3332"/>
    <w:rsid w:val="000B3676"/>
    <w:rsid w:val="000B5281"/>
    <w:rsid w:val="000B562D"/>
    <w:rsid w:val="000B75DE"/>
    <w:rsid w:val="000C05D7"/>
    <w:rsid w:val="000C3BF3"/>
    <w:rsid w:val="000C4513"/>
    <w:rsid w:val="000C4C87"/>
    <w:rsid w:val="000D06A9"/>
    <w:rsid w:val="000D2C49"/>
    <w:rsid w:val="000D2FE4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707B"/>
    <w:rsid w:val="001016CD"/>
    <w:rsid w:val="00101F14"/>
    <w:rsid w:val="00103D13"/>
    <w:rsid w:val="001051F3"/>
    <w:rsid w:val="00105DAE"/>
    <w:rsid w:val="00107143"/>
    <w:rsid w:val="00110803"/>
    <w:rsid w:val="00110830"/>
    <w:rsid w:val="001113AD"/>
    <w:rsid w:val="00113DEC"/>
    <w:rsid w:val="001165B3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406AB"/>
    <w:rsid w:val="001426BF"/>
    <w:rsid w:val="00142D82"/>
    <w:rsid w:val="00143B59"/>
    <w:rsid w:val="00143EDF"/>
    <w:rsid w:val="0014488E"/>
    <w:rsid w:val="00146773"/>
    <w:rsid w:val="00153A1E"/>
    <w:rsid w:val="00157057"/>
    <w:rsid w:val="00161122"/>
    <w:rsid w:val="001613C7"/>
    <w:rsid w:val="00161BFF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2B27"/>
    <w:rsid w:val="00192BF2"/>
    <w:rsid w:val="00193858"/>
    <w:rsid w:val="001963DC"/>
    <w:rsid w:val="001975E6"/>
    <w:rsid w:val="001A5F49"/>
    <w:rsid w:val="001B26D2"/>
    <w:rsid w:val="001B2ED1"/>
    <w:rsid w:val="001B5ADF"/>
    <w:rsid w:val="001B680E"/>
    <w:rsid w:val="001B6A76"/>
    <w:rsid w:val="001B6FDB"/>
    <w:rsid w:val="001C045E"/>
    <w:rsid w:val="001C20CB"/>
    <w:rsid w:val="001C3639"/>
    <w:rsid w:val="001C6913"/>
    <w:rsid w:val="001C7198"/>
    <w:rsid w:val="001C76AF"/>
    <w:rsid w:val="001C7CB5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312E3"/>
    <w:rsid w:val="002318D7"/>
    <w:rsid w:val="00233716"/>
    <w:rsid w:val="00233AC2"/>
    <w:rsid w:val="00235137"/>
    <w:rsid w:val="00235459"/>
    <w:rsid w:val="0023645A"/>
    <w:rsid w:val="00240A10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7DA8"/>
    <w:rsid w:val="00270A2C"/>
    <w:rsid w:val="00270D69"/>
    <w:rsid w:val="00270E0F"/>
    <w:rsid w:val="00274798"/>
    <w:rsid w:val="00274BAB"/>
    <w:rsid w:val="00274BF8"/>
    <w:rsid w:val="00274D53"/>
    <w:rsid w:val="002760A1"/>
    <w:rsid w:val="00277764"/>
    <w:rsid w:val="00277F30"/>
    <w:rsid w:val="0028065B"/>
    <w:rsid w:val="00280F5E"/>
    <w:rsid w:val="00281647"/>
    <w:rsid w:val="00283CD4"/>
    <w:rsid w:val="00283EEF"/>
    <w:rsid w:val="002866B2"/>
    <w:rsid w:val="002878D1"/>
    <w:rsid w:val="002905C0"/>
    <w:rsid w:val="00290657"/>
    <w:rsid w:val="00290C2D"/>
    <w:rsid w:val="002A2964"/>
    <w:rsid w:val="002A3152"/>
    <w:rsid w:val="002A34D9"/>
    <w:rsid w:val="002A47FF"/>
    <w:rsid w:val="002A502B"/>
    <w:rsid w:val="002A523F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F47"/>
    <w:rsid w:val="00307B88"/>
    <w:rsid w:val="00311130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C60"/>
    <w:rsid w:val="00332CC3"/>
    <w:rsid w:val="00335C07"/>
    <w:rsid w:val="00335E4E"/>
    <w:rsid w:val="00336368"/>
    <w:rsid w:val="003366EF"/>
    <w:rsid w:val="00341D49"/>
    <w:rsid w:val="00343413"/>
    <w:rsid w:val="0034681D"/>
    <w:rsid w:val="00347F18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71DCD"/>
    <w:rsid w:val="00372483"/>
    <w:rsid w:val="00373886"/>
    <w:rsid w:val="00376C06"/>
    <w:rsid w:val="0037765A"/>
    <w:rsid w:val="003808AB"/>
    <w:rsid w:val="00381C12"/>
    <w:rsid w:val="00385198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5652"/>
    <w:rsid w:val="003A6ECC"/>
    <w:rsid w:val="003A74AE"/>
    <w:rsid w:val="003B11E7"/>
    <w:rsid w:val="003B1ED1"/>
    <w:rsid w:val="003B3C39"/>
    <w:rsid w:val="003C0357"/>
    <w:rsid w:val="003C2455"/>
    <w:rsid w:val="003C249E"/>
    <w:rsid w:val="003C24E7"/>
    <w:rsid w:val="003C46EB"/>
    <w:rsid w:val="003E182C"/>
    <w:rsid w:val="003E1DF1"/>
    <w:rsid w:val="003E29BC"/>
    <w:rsid w:val="003E2F49"/>
    <w:rsid w:val="003E3FAF"/>
    <w:rsid w:val="003E71E5"/>
    <w:rsid w:val="003E73A9"/>
    <w:rsid w:val="003E781B"/>
    <w:rsid w:val="003E7865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33B5"/>
    <w:rsid w:val="00413E4A"/>
    <w:rsid w:val="00414E18"/>
    <w:rsid w:val="0041535D"/>
    <w:rsid w:val="00417219"/>
    <w:rsid w:val="00420324"/>
    <w:rsid w:val="0042037E"/>
    <w:rsid w:val="00420FED"/>
    <w:rsid w:val="00422A4B"/>
    <w:rsid w:val="004234CE"/>
    <w:rsid w:val="00423629"/>
    <w:rsid w:val="0042381A"/>
    <w:rsid w:val="0042552D"/>
    <w:rsid w:val="00425ABC"/>
    <w:rsid w:val="004260F5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53E1"/>
    <w:rsid w:val="00475567"/>
    <w:rsid w:val="0047614F"/>
    <w:rsid w:val="00477BE6"/>
    <w:rsid w:val="00480B29"/>
    <w:rsid w:val="00480C48"/>
    <w:rsid w:val="00482AD5"/>
    <w:rsid w:val="004831D0"/>
    <w:rsid w:val="004845B0"/>
    <w:rsid w:val="004934C6"/>
    <w:rsid w:val="004941AF"/>
    <w:rsid w:val="004959C2"/>
    <w:rsid w:val="00495B91"/>
    <w:rsid w:val="00496791"/>
    <w:rsid w:val="004A115B"/>
    <w:rsid w:val="004A24E6"/>
    <w:rsid w:val="004A2E95"/>
    <w:rsid w:val="004A38E0"/>
    <w:rsid w:val="004B1577"/>
    <w:rsid w:val="004B51B5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E0C91"/>
    <w:rsid w:val="004E3953"/>
    <w:rsid w:val="004E3A1F"/>
    <w:rsid w:val="004E60D1"/>
    <w:rsid w:val="004F0CCB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267"/>
    <w:rsid w:val="005002E4"/>
    <w:rsid w:val="005031CB"/>
    <w:rsid w:val="005037F7"/>
    <w:rsid w:val="00504709"/>
    <w:rsid w:val="005057F6"/>
    <w:rsid w:val="005068BA"/>
    <w:rsid w:val="0050761E"/>
    <w:rsid w:val="00507EE5"/>
    <w:rsid w:val="00514327"/>
    <w:rsid w:val="00514EC8"/>
    <w:rsid w:val="005153FB"/>
    <w:rsid w:val="00515B58"/>
    <w:rsid w:val="00515E31"/>
    <w:rsid w:val="00522EBD"/>
    <w:rsid w:val="00525C47"/>
    <w:rsid w:val="005263D2"/>
    <w:rsid w:val="00530F1F"/>
    <w:rsid w:val="00533D55"/>
    <w:rsid w:val="005367F2"/>
    <w:rsid w:val="005378F7"/>
    <w:rsid w:val="00537979"/>
    <w:rsid w:val="00537B07"/>
    <w:rsid w:val="00541BC8"/>
    <w:rsid w:val="005423F7"/>
    <w:rsid w:val="005444E5"/>
    <w:rsid w:val="00545510"/>
    <w:rsid w:val="00545B38"/>
    <w:rsid w:val="00545EB9"/>
    <w:rsid w:val="00546102"/>
    <w:rsid w:val="00546D59"/>
    <w:rsid w:val="00547FB7"/>
    <w:rsid w:val="00550DA7"/>
    <w:rsid w:val="0055168A"/>
    <w:rsid w:val="00553231"/>
    <w:rsid w:val="00553A9A"/>
    <w:rsid w:val="005544EA"/>
    <w:rsid w:val="00554F3B"/>
    <w:rsid w:val="00562282"/>
    <w:rsid w:val="00564506"/>
    <w:rsid w:val="00564871"/>
    <w:rsid w:val="00564D53"/>
    <w:rsid w:val="005652AF"/>
    <w:rsid w:val="0056563C"/>
    <w:rsid w:val="005662EC"/>
    <w:rsid w:val="005677B4"/>
    <w:rsid w:val="00572161"/>
    <w:rsid w:val="00574054"/>
    <w:rsid w:val="00574E0C"/>
    <w:rsid w:val="00575FA8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5947"/>
    <w:rsid w:val="005A5A5E"/>
    <w:rsid w:val="005A6675"/>
    <w:rsid w:val="005A6791"/>
    <w:rsid w:val="005B1B4E"/>
    <w:rsid w:val="005B310A"/>
    <w:rsid w:val="005B3752"/>
    <w:rsid w:val="005B44C4"/>
    <w:rsid w:val="005B6985"/>
    <w:rsid w:val="005C119E"/>
    <w:rsid w:val="005C1F9F"/>
    <w:rsid w:val="005C3C2B"/>
    <w:rsid w:val="005C4796"/>
    <w:rsid w:val="005D15F4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AA8"/>
    <w:rsid w:val="005F0EEC"/>
    <w:rsid w:val="005F372D"/>
    <w:rsid w:val="005F3980"/>
    <w:rsid w:val="005F4CE2"/>
    <w:rsid w:val="005F6222"/>
    <w:rsid w:val="006055E9"/>
    <w:rsid w:val="006058B1"/>
    <w:rsid w:val="00605C1F"/>
    <w:rsid w:val="006103F5"/>
    <w:rsid w:val="00610C95"/>
    <w:rsid w:val="00611494"/>
    <w:rsid w:val="006133D3"/>
    <w:rsid w:val="00614BB1"/>
    <w:rsid w:val="00615AC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30476"/>
    <w:rsid w:val="006317F0"/>
    <w:rsid w:val="00631FC8"/>
    <w:rsid w:val="00634716"/>
    <w:rsid w:val="00634800"/>
    <w:rsid w:val="006362CF"/>
    <w:rsid w:val="00636CE0"/>
    <w:rsid w:val="00637E27"/>
    <w:rsid w:val="00640F4A"/>
    <w:rsid w:val="00643B03"/>
    <w:rsid w:val="00645E2E"/>
    <w:rsid w:val="0065172D"/>
    <w:rsid w:val="006527D1"/>
    <w:rsid w:val="00656F64"/>
    <w:rsid w:val="00660B0C"/>
    <w:rsid w:val="00666E7B"/>
    <w:rsid w:val="006759B9"/>
    <w:rsid w:val="00676380"/>
    <w:rsid w:val="006766C0"/>
    <w:rsid w:val="006769CC"/>
    <w:rsid w:val="0067796E"/>
    <w:rsid w:val="0068477B"/>
    <w:rsid w:val="00691EDD"/>
    <w:rsid w:val="00694E23"/>
    <w:rsid w:val="006964DA"/>
    <w:rsid w:val="00696B33"/>
    <w:rsid w:val="006A249F"/>
    <w:rsid w:val="006A34FE"/>
    <w:rsid w:val="006A3FAF"/>
    <w:rsid w:val="006B2992"/>
    <w:rsid w:val="006B4424"/>
    <w:rsid w:val="006B555C"/>
    <w:rsid w:val="006B7314"/>
    <w:rsid w:val="006B7352"/>
    <w:rsid w:val="006C2578"/>
    <w:rsid w:val="006C6DCA"/>
    <w:rsid w:val="006C7992"/>
    <w:rsid w:val="006C7BC2"/>
    <w:rsid w:val="006D0A91"/>
    <w:rsid w:val="006D1070"/>
    <w:rsid w:val="006D193E"/>
    <w:rsid w:val="006D34B8"/>
    <w:rsid w:val="006D470F"/>
    <w:rsid w:val="006D5A12"/>
    <w:rsid w:val="006D5E0F"/>
    <w:rsid w:val="006E4D00"/>
    <w:rsid w:val="006F3655"/>
    <w:rsid w:val="006F4D47"/>
    <w:rsid w:val="0070142D"/>
    <w:rsid w:val="007048AB"/>
    <w:rsid w:val="007057DD"/>
    <w:rsid w:val="007057E0"/>
    <w:rsid w:val="007059EC"/>
    <w:rsid w:val="00705C18"/>
    <w:rsid w:val="00705D90"/>
    <w:rsid w:val="00707D9B"/>
    <w:rsid w:val="00711957"/>
    <w:rsid w:val="00715F31"/>
    <w:rsid w:val="00717A10"/>
    <w:rsid w:val="00720D7A"/>
    <w:rsid w:val="00725087"/>
    <w:rsid w:val="00726BB6"/>
    <w:rsid w:val="007334AA"/>
    <w:rsid w:val="00734E72"/>
    <w:rsid w:val="00741D04"/>
    <w:rsid w:val="007438AF"/>
    <w:rsid w:val="00744BA9"/>
    <w:rsid w:val="007474FD"/>
    <w:rsid w:val="00751437"/>
    <w:rsid w:val="0075153E"/>
    <w:rsid w:val="00752231"/>
    <w:rsid w:val="00752512"/>
    <w:rsid w:val="007525A1"/>
    <w:rsid w:val="007575D4"/>
    <w:rsid w:val="00761748"/>
    <w:rsid w:val="00761D15"/>
    <w:rsid w:val="00761F52"/>
    <w:rsid w:val="0076438E"/>
    <w:rsid w:val="00765A47"/>
    <w:rsid w:val="0076644C"/>
    <w:rsid w:val="00770E13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9DD"/>
    <w:rsid w:val="00797F3D"/>
    <w:rsid w:val="007A15E8"/>
    <w:rsid w:val="007A22C0"/>
    <w:rsid w:val="007A29EB"/>
    <w:rsid w:val="007A50EF"/>
    <w:rsid w:val="007A5D51"/>
    <w:rsid w:val="007A70AF"/>
    <w:rsid w:val="007A7D7F"/>
    <w:rsid w:val="007B1AAD"/>
    <w:rsid w:val="007B1FF8"/>
    <w:rsid w:val="007B20DF"/>
    <w:rsid w:val="007B26E3"/>
    <w:rsid w:val="007B3A09"/>
    <w:rsid w:val="007B4894"/>
    <w:rsid w:val="007B5832"/>
    <w:rsid w:val="007B64FA"/>
    <w:rsid w:val="007B668B"/>
    <w:rsid w:val="007C1172"/>
    <w:rsid w:val="007C485D"/>
    <w:rsid w:val="007C5557"/>
    <w:rsid w:val="007D005D"/>
    <w:rsid w:val="007D00D7"/>
    <w:rsid w:val="007D1111"/>
    <w:rsid w:val="007D70A4"/>
    <w:rsid w:val="007E090D"/>
    <w:rsid w:val="007E0E77"/>
    <w:rsid w:val="007E3568"/>
    <w:rsid w:val="007E4815"/>
    <w:rsid w:val="007E5500"/>
    <w:rsid w:val="007E5BFB"/>
    <w:rsid w:val="007E6382"/>
    <w:rsid w:val="007F157C"/>
    <w:rsid w:val="007F3146"/>
    <w:rsid w:val="007F4D05"/>
    <w:rsid w:val="007F5DD2"/>
    <w:rsid w:val="007F70D4"/>
    <w:rsid w:val="00801AAB"/>
    <w:rsid w:val="00804B5F"/>
    <w:rsid w:val="008052EA"/>
    <w:rsid w:val="0080563F"/>
    <w:rsid w:val="00807192"/>
    <w:rsid w:val="00811704"/>
    <w:rsid w:val="00813879"/>
    <w:rsid w:val="00814791"/>
    <w:rsid w:val="00816992"/>
    <w:rsid w:val="00820596"/>
    <w:rsid w:val="00823D0E"/>
    <w:rsid w:val="00827D16"/>
    <w:rsid w:val="008310E9"/>
    <w:rsid w:val="00831FC3"/>
    <w:rsid w:val="0083276B"/>
    <w:rsid w:val="00833B28"/>
    <w:rsid w:val="00836BDC"/>
    <w:rsid w:val="008415DF"/>
    <w:rsid w:val="00841D86"/>
    <w:rsid w:val="0084284C"/>
    <w:rsid w:val="00845BE3"/>
    <w:rsid w:val="00847825"/>
    <w:rsid w:val="008539F1"/>
    <w:rsid w:val="00856106"/>
    <w:rsid w:val="008562D7"/>
    <w:rsid w:val="0085648F"/>
    <w:rsid w:val="00856942"/>
    <w:rsid w:val="00856EB2"/>
    <w:rsid w:val="00856FD0"/>
    <w:rsid w:val="008575C2"/>
    <w:rsid w:val="00860EE7"/>
    <w:rsid w:val="00862E7C"/>
    <w:rsid w:val="00864097"/>
    <w:rsid w:val="00870915"/>
    <w:rsid w:val="00873787"/>
    <w:rsid w:val="00874DF3"/>
    <w:rsid w:val="008778E0"/>
    <w:rsid w:val="008802CD"/>
    <w:rsid w:val="00880FAC"/>
    <w:rsid w:val="00881194"/>
    <w:rsid w:val="00883A9D"/>
    <w:rsid w:val="00884C65"/>
    <w:rsid w:val="0088695B"/>
    <w:rsid w:val="0089020F"/>
    <w:rsid w:val="0089344E"/>
    <w:rsid w:val="008957C0"/>
    <w:rsid w:val="008967BF"/>
    <w:rsid w:val="0089742C"/>
    <w:rsid w:val="008A0536"/>
    <w:rsid w:val="008A29D5"/>
    <w:rsid w:val="008A34D6"/>
    <w:rsid w:val="008A4CE4"/>
    <w:rsid w:val="008A69F1"/>
    <w:rsid w:val="008A7998"/>
    <w:rsid w:val="008B090F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E3128"/>
    <w:rsid w:val="008E313C"/>
    <w:rsid w:val="008E41A9"/>
    <w:rsid w:val="008E5127"/>
    <w:rsid w:val="008E51BC"/>
    <w:rsid w:val="008E7352"/>
    <w:rsid w:val="008F01E3"/>
    <w:rsid w:val="008F371F"/>
    <w:rsid w:val="008F5074"/>
    <w:rsid w:val="00902D1C"/>
    <w:rsid w:val="00903FF2"/>
    <w:rsid w:val="009053BC"/>
    <w:rsid w:val="00906511"/>
    <w:rsid w:val="00906F1C"/>
    <w:rsid w:val="00907021"/>
    <w:rsid w:val="009077E1"/>
    <w:rsid w:val="00907A09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1B15"/>
    <w:rsid w:val="00944EDA"/>
    <w:rsid w:val="00945143"/>
    <w:rsid w:val="00945BFF"/>
    <w:rsid w:val="00947A99"/>
    <w:rsid w:val="00950EB7"/>
    <w:rsid w:val="00950ED5"/>
    <w:rsid w:val="009534E6"/>
    <w:rsid w:val="009537EE"/>
    <w:rsid w:val="00954482"/>
    <w:rsid w:val="0095510C"/>
    <w:rsid w:val="00955C1E"/>
    <w:rsid w:val="009570DB"/>
    <w:rsid w:val="0096023D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453"/>
    <w:rsid w:val="00977EA4"/>
    <w:rsid w:val="00981576"/>
    <w:rsid w:val="00982445"/>
    <w:rsid w:val="00983D41"/>
    <w:rsid w:val="00986F01"/>
    <w:rsid w:val="009931D4"/>
    <w:rsid w:val="00993570"/>
    <w:rsid w:val="00993BC7"/>
    <w:rsid w:val="00996C4B"/>
    <w:rsid w:val="00996C9C"/>
    <w:rsid w:val="00997EA9"/>
    <w:rsid w:val="009A0537"/>
    <w:rsid w:val="009A092E"/>
    <w:rsid w:val="009A2B17"/>
    <w:rsid w:val="009A3614"/>
    <w:rsid w:val="009A393D"/>
    <w:rsid w:val="009A4224"/>
    <w:rsid w:val="009A499F"/>
    <w:rsid w:val="009A5E8D"/>
    <w:rsid w:val="009B0803"/>
    <w:rsid w:val="009B1FA4"/>
    <w:rsid w:val="009B60EC"/>
    <w:rsid w:val="009B7A8F"/>
    <w:rsid w:val="009C0100"/>
    <w:rsid w:val="009C0A47"/>
    <w:rsid w:val="009C2957"/>
    <w:rsid w:val="009C3AA8"/>
    <w:rsid w:val="009C4B80"/>
    <w:rsid w:val="009C6E07"/>
    <w:rsid w:val="009D1ADB"/>
    <w:rsid w:val="009D1D61"/>
    <w:rsid w:val="009D49E1"/>
    <w:rsid w:val="009D6467"/>
    <w:rsid w:val="009D6E2B"/>
    <w:rsid w:val="009D707A"/>
    <w:rsid w:val="009E1AFB"/>
    <w:rsid w:val="009E3282"/>
    <w:rsid w:val="009E3384"/>
    <w:rsid w:val="009E5884"/>
    <w:rsid w:val="009E6812"/>
    <w:rsid w:val="009E764E"/>
    <w:rsid w:val="009F26AD"/>
    <w:rsid w:val="009F384A"/>
    <w:rsid w:val="009F5D2E"/>
    <w:rsid w:val="00A01F63"/>
    <w:rsid w:val="00A038A2"/>
    <w:rsid w:val="00A05B1F"/>
    <w:rsid w:val="00A0602D"/>
    <w:rsid w:val="00A06889"/>
    <w:rsid w:val="00A10AA7"/>
    <w:rsid w:val="00A114A3"/>
    <w:rsid w:val="00A1218E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6069"/>
    <w:rsid w:val="00A26283"/>
    <w:rsid w:val="00A26BD5"/>
    <w:rsid w:val="00A3052C"/>
    <w:rsid w:val="00A3152E"/>
    <w:rsid w:val="00A31DBE"/>
    <w:rsid w:val="00A32815"/>
    <w:rsid w:val="00A34789"/>
    <w:rsid w:val="00A370FF"/>
    <w:rsid w:val="00A40AD1"/>
    <w:rsid w:val="00A41AF0"/>
    <w:rsid w:val="00A4216A"/>
    <w:rsid w:val="00A42371"/>
    <w:rsid w:val="00A436B7"/>
    <w:rsid w:val="00A43C82"/>
    <w:rsid w:val="00A532B7"/>
    <w:rsid w:val="00A557EE"/>
    <w:rsid w:val="00A5660E"/>
    <w:rsid w:val="00A614E8"/>
    <w:rsid w:val="00A61A34"/>
    <w:rsid w:val="00A65F25"/>
    <w:rsid w:val="00A676E6"/>
    <w:rsid w:val="00A747FC"/>
    <w:rsid w:val="00A76849"/>
    <w:rsid w:val="00A82900"/>
    <w:rsid w:val="00A85B41"/>
    <w:rsid w:val="00A86122"/>
    <w:rsid w:val="00A86445"/>
    <w:rsid w:val="00A869B8"/>
    <w:rsid w:val="00A90C93"/>
    <w:rsid w:val="00A91016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EF"/>
    <w:rsid w:val="00AD0D70"/>
    <w:rsid w:val="00AD1388"/>
    <w:rsid w:val="00AD157D"/>
    <w:rsid w:val="00AD20C7"/>
    <w:rsid w:val="00AD5151"/>
    <w:rsid w:val="00AD65BD"/>
    <w:rsid w:val="00AD7566"/>
    <w:rsid w:val="00AD7842"/>
    <w:rsid w:val="00AD7D32"/>
    <w:rsid w:val="00AE0EF9"/>
    <w:rsid w:val="00AE14E1"/>
    <w:rsid w:val="00AE1C31"/>
    <w:rsid w:val="00AE222D"/>
    <w:rsid w:val="00AE30B4"/>
    <w:rsid w:val="00AE3810"/>
    <w:rsid w:val="00AE3D99"/>
    <w:rsid w:val="00AE50F7"/>
    <w:rsid w:val="00AE5243"/>
    <w:rsid w:val="00AF034B"/>
    <w:rsid w:val="00AF08B9"/>
    <w:rsid w:val="00AF0A29"/>
    <w:rsid w:val="00B009A7"/>
    <w:rsid w:val="00B01437"/>
    <w:rsid w:val="00B0296F"/>
    <w:rsid w:val="00B054CE"/>
    <w:rsid w:val="00B067F4"/>
    <w:rsid w:val="00B06E5E"/>
    <w:rsid w:val="00B06F5A"/>
    <w:rsid w:val="00B0739C"/>
    <w:rsid w:val="00B10B7C"/>
    <w:rsid w:val="00B14DB3"/>
    <w:rsid w:val="00B20293"/>
    <w:rsid w:val="00B22FE6"/>
    <w:rsid w:val="00B26191"/>
    <w:rsid w:val="00B26279"/>
    <w:rsid w:val="00B26465"/>
    <w:rsid w:val="00B33589"/>
    <w:rsid w:val="00B34C63"/>
    <w:rsid w:val="00B3590B"/>
    <w:rsid w:val="00B35929"/>
    <w:rsid w:val="00B41526"/>
    <w:rsid w:val="00B42158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66E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454A"/>
    <w:rsid w:val="00BC502B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51FE"/>
    <w:rsid w:val="00BF7643"/>
    <w:rsid w:val="00BF7868"/>
    <w:rsid w:val="00C0089E"/>
    <w:rsid w:val="00C00B0B"/>
    <w:rsid w:val="00C065A0"/>
    <w:rsid w:val="00C07591"/>
    <w:rsid w:val="00C07B14"/>
    <w:rsid w:val="00C10387"/>
    <w:rsid w:val="00C11540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4471"/>
    <w:rsid w:val="00C55600"/>
    <w:rsid w:val="00C60F3F"/>
    <w:rsid w:val="00C62492"/>
    <w:rsid w:val="00C62D9E"/>
    <w:rsid w:val="00C71C60"/>
    <w:rsid w:val="00C74B61"/>
    <w:rsid w:val="00C74BE8"/>
    <w:rsid w:val="00C74FC1"/>
    <w:rsid w:val="00C77DA1"/>
    <w:rsid w:val="00C80ACC"/>
    <w:rsid w:val="00C81356"/>
    <w:rsid w:val="00C82141"/>
    <w:rsid w:val="00C8215C"/>
    <w:rsid w:val="00C82A8E"/>
    <w:rsid w:val="00C8447A"/>
    <w:rsid w:val="00C85595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5475"/>
    <w:rsid w:val="00D10201"/>
    <w:rsid w:val="00D1029C"/>
    <w:rsid w:val="00D10725"/>
    <w:rsid w:val="00D1285A"/>
    <w:rsid w:val="00D147CA"/>
    <w:rsid w:val="00D15580"/>
    <w:rsid w:val="00D157CD"/>
    <w:rsid w:val="00D15A07"/>
    <w:rsid w:val="00D16345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367D"/>
    <w:rsid w:val="00D43F25"/>
    <w:rsid w:val="00D4624F"/>
    <w:rsid w:val="00D47C95"/>
    <w:rsid w:val="00D5049C"/>
    <w:rsid w:val="00D55FB7"/>
    <w:rsid w:val="00D5794F"/>
    <w:rsid w:val="00D57BEA"/>
    <w:rsid w:val="00D602FE"/>
    <w:rsid w:val="00D608F4"/>
    <w:rsid w:val="00D6168C"/>
    <w:rsid w:val="00D63784"/>
    <w:rsid w:val="00D64DC2"/>
    <w:rsid w:val="00D6694E"/>
    <w:rsid w:val="00D66EA5"/>
    <w:rsid w:val="00D67403"/>
    <w:rsid w:val="00D718DB"/>
    <w:rsid w:val="00D72FB8"/>
    <w:rsid w:val="00D73108"/>
    <w:rsid w:val="00D73701"/>
    <w:rsid w:val="00D758B6"/>
    <w:rsid w:val="00D811D3"/>
    <w:rsid w:val="00D8134B"/>
    <w:rsid w:val="00D829CF"/>
    <w:rsid w:val="00D8362D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63F1"/>
    <w:rsid w:val="00DB34EC"/>
    <w:rsid w:val="00DB4014"/>
    <w:rsid w:val="00DB64BB"/>
    <w:rsid w:val="00DB6C12"/>
    <w:rsid w:val="00DB6E5A"/>
    <w:rsid w:val="00DC1CDC"/>
    <w:rsid w:val="00DC1EDC"/>
    <w:rsid w:val="00DC3874"/>
    <w:rsid w:val="00DC6F9E"/>
    <w:rsid w:val="00DC7A3F"/>
    <w:rsid w:val="00DD2D03"/>
    <w:rsid w:val="00DD7A2F"/>
    <w:rsid w:val="00DE4ADA"/>
    <w:rsid w:val="00DE519E"/>
    <w:rsid w:val="00DF04AB"/>
    <w:rsid w:val="00DF25F7"/>
    <w:rsid w:val="00DF2A89"/>
    <w:rsid w:val="00DF2E17"/>
    <w:rsid w:val="00DF43EE"/>
    <w:rsid w:val="00DF5A56"/>
    <w:rsid w:val="00DF6FE0"/>
    <w:rsid w:val="00E00C22"/>
    <w:rsid w:val="00E0257B"/>
    <w:rsid w:val="00E03639"/>
    <w:rsid w:val="00E04599"/>
    <w:rsid w:val="00E051BE"/>
    <w:rsid w:val="00E07837"/>
    <w:rsid w:val="00E0791A"/>
    <w:rsid w:val="00E12661"/>
    <w:rsid w:val="00E13509"/>
    <w:rsid w:val="00E14CB3"/>
    <w:rsid w:val="00E150D5"/>
    <w:rsid w:val="00E15CFC"/>
    <w:rsid w:val="00E21626"/>
    <w:rsid w:val="00E2619D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AED"/>
    <w:rsid w:val="00E609C9"/>
    <w:rsid w:val="00E64297"/>
    <w:rsid w:val="00E6620D"/>
    <w:rsid w:val="00E6653D"/>
    <w:rsid w:val="00E66A6A"/>
    <w:rsid w:val="00E67126"/>
    <w:rsid w:val="00E731A5"/>
    <w:rsid w:val="00E7698D"/>
    <w:rsid w:val="00E76C68"/>
    <w:rsid w:val="00E775D4"/>
    <w:rsid w:val="00E805B7"/>
    <w:rsid w:val="00E81F63"/>
    <w:rsid w:val="00E8277D"/>
    <w:rsid w:val="00E83C28"/>
    <w:rsid w:val="00E85764"/>
    <w:rsid w:val="00E86048"/>
    <w:rsid w:val="00E915FE"/>
    <w:rsid w:val="00E91A59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2659"/>
    <w:rsid w:val="00EB2FFD"/>
    <w:rsid w:val="00EB5D80"/>
    <w:rsid w:val="00EB5F57"/>
    <w:rsid w:val="00EB6C55"/>
    <w:rsid w:val="00EC0EF7"/>
    <w:rsid w:val="00EC7754"/>
    <w:rsid w:val="00ED0690"/>
    <w:rsid w:val="00ED108E"/>
    <w:rsid w:val="00ED2BC5"/>
    <w:rsid w:val="00ED5B67"/>
    <w:rsid w:val="00EE30E8"/>
    <w:rsid w:val="00EE41DC"/>
    <w:rsid w:val="00EE4BA0"/>
    <w:rsid w:val="00EE5988"/>
    <w:rsid w:val="00EE5DCC"/>
    <w:rsid w:val="00EE5DCD"/>
    <w:rsid w:val="00EE7977"/>
    <w:rsid w:val="00EF2BC9"/>
    <w:rsid w:val="00EF570A"/>
    <w:rsid w:val="00EF5E77"/>
    <w:rsid w:val="00EF7B22"/>
    <w:rsid w:val="00F002A3"/>
    <w:rsid w:val="00F02159"/>
    <w:rsid w:val="00F0341B"/>
    <w:rsid w:val="00F039AA"/>
    <w:rsid w:val="00F073D9"/>
    <w:rsid w:val="00F10381"/>
    <w:rsid w:val="00F111B3"/>
    <w:rsid w:val="00F12537"/>
    <w:rsid w:val="00F12E4E"/>
    <w:rsid w:val="00F140F6"/>
    <w:rsid w:val="00F1494E"/>
    <w:rsid w:val="00F14971"/>
    <w:rsid w:val="00F1675B"/>
    <w:rsid w:val="00F2078A"/>
    <w:rsid w:val="00F25DB7"/>
    <w:rsid w:val="00F261E1"/>
    <w:rsid w:val="00F270CE"/>
    <w:rsid w:val="00F318DE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EA"/>
    <w:rsid w:val="00F57AB0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9688D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7700"/>
    <w:rsid w:val="00FB79A1"/>
    <w:rsid w:val="00FC03C4"/>
    <w:rsid w:val="00FC2062"/>
    <w:rsid w:val="00FC25AF"/>
    <w:rsid w:val="00FC5439"/>
    <w:rsid w:val="00FC5CE0"/>
    <w:rsid w:val="00FD03E0"/>
    <w:rsid w:val="00FD1A0B"/>
    <w:rsid w:val="00FD2011"/>
    <w:rsid w:val="00FD21BB"/>
    <w:rsid w:val="00FD35B7"/>
    <w:rsid w:val="00FD5300"/>
    <w:rsid w:val="00FD614B"/>
    <w:rsid w:val="00FE1186"/>
    <w:rsid w:val="00FE18F9"/>
    <w:rsid w:val="00FE211D"/>
    <w:rsid w:val="00FE2589"/>
    <w:rsid w:val="00FE4887"/>
    <w:rsid w:val="00FE59CD"/>
    <w:rsid w:val="00FE5D51"/>
    <w:rsid w:val="00FE791C"/>
    <w:rsid w:val="00FE7A0A"/>
    <w:rsid w:val="00FF0209"/>
    <w:rsid w:val="00FF2327"/>
    <w:rsid w:val="00FF2BE6"/>
    <w:rsid w:val="00FF3020"/>
    <w:rsid w:val="00FF4204"/>
    <w:rsid w:val="00FF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D15580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580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E31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15580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15E31"/>
    <w:rPr>
      <w:rFonts w:ascii="Calibri Light" w:hAnsi="Calibri Light" w:cs="Calibri Light"/>
      <w:color w:val="2F5496"/>
      <w:sz w:val="26"/>
      <w:szCs w:val="26"/>
    </w:rPr>
  </w:style>
  <w:style w:type="paragraph" w:styleId="TOCHeading">
    <w:name w:val="TOC Heading"/>
    <w:basedOn w:val="Heading1"/>
    <w:next w:val="Normal"/>
    <w:uiPriority w:val="99"/>
    <w:qFormat/>
    <w:rsid w:val="00D15580"/>
    <w:pPr>
      <w:keepNext w:val="0"/>
      <w:spacing w:before="480" w:after="160" w:line="276" w:lineRule="auto"/>
      <w:outlineLvl w:val="9"/>
    </w:pPr>
    <w:rPr>
      <w:rFonts w:ascii="Cambria" w:hAnsi="Cambria" w:cs="Cambria"/>
      <w:color w:val="365F91"/>
      <w:sz w:val="28"/>
      <w:szCs w:val="28"/>
      <w:lang w:eastAsia="pl-PL"/>
    </w:rPr>
  </w:style>
  <w:style w:type="paragraph" w:styleId="TOC1">
    <w:name w:val="toc 1"/>
    <w:basedOn w:val="Normal"/>
    <w:next w:val="Normal"/>
    <w:autoRedefine/>
    <w:uiPriority w:val="99"/>
    <w:semiHidden/>
    <w:rsid w:val="00D15580"/>
    <w:pPr>
      <w:spacing w:after="100"/>
    </w:pPr>
  </w:style>
  <w:style w:type="character" w:styleId="Hyperlink">
    <w:name w:val="Hyperlink"/>
    <w:basedOn w:val="DefaultParagraphFont"/>
    <w:uiPriority w:val="99"/>
    <w:rsid w:val="00D15580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D15580"/>
    <w:pPr>
      <w:spacing w:after="100" w:line="276" w:lineRule="auto"/>
      <w:ind w:left="22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1D6799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6799"/>
    <w:rPr>
      <w:rFonts w:ascii="Calibri" w:eastAsia="Times New Roman" w:hAnsi="Calibri" w:cs="Calibri"/>
      <w:sz w:val="20"/>
      <w:szCs w:val="20"/>
      <w:lang/>
    </w:rPr>
  </w:style>
  <w:style w:type="character" w:styleId="FootnoteReference">
    <w:name w:val="footnote reference"/>
    <w:aliases w:val="Footnote symbol,Footnote Reference Number,times,Footnote reference number,note TESI,SUPERS,EN Footnote Reference,Footnote number"/>
    <w:basedOn w:val="DefaultParagraphFont"/>
    <w:uiPriority w:val="99"/>
    <w:semiHidden/>
    <w:rsid w:val="001D6799"/>
    <w:rPr>
      <w:vertAlign w:val="superscript"/>
    </w:rPr>
  </w:style>
  <w:style w:type="paragraph" w:styleId="ListParagraph">
    <w:name w:val="List Paragraph"/>
    <w:basedOn w:val="Normal"/>
    <w:uiPriority w:val="99"/>
    <w:qFormat/>
    <w:rsid w:val="001D6799"/>
    <w:pPr>
      <w:spacing w:after="200" w:line="276" w:lineRule="auto"/>
      <w:ind w:left="720"/>
    </w:pPr>
  </w:style>
  <w:style w:type="paragraph" w:styleId="Header">
    <w:name w:val="header"/>
    <w:basedOn w:val="Normal"/>
    <w:link w:val="HeaderChar"/>
    <w:uiPriority w:val="99"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14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14F"/>
    <w:rPr>
      <w:rFonts w:ascii="Calibri" w:eastAsia="Times New Roman" w:hAnsi="Calibri" w:cs="Calibri"/>
    </w:rPr>
  </w:style>
  <w:style w:type="character" w:styleId="CommentReference">
    <w:name w:val="annotation reference"/>
    <w:basedOn w:val="DefaultParagraphFont"/>
    <w:uiPriority w:val="99"/>
    <w:semiHidden/>
    <w:rsid w:val="0041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219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1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19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A21ED6"/>
  </w:style>
  <w:style w:type="paragraph" w:customStyle="1" w:styleId="Default">
    <w:name w:val="Default"/>
    <w:uiPriority w:val="99"/>
    <w:rsid w:val="00AD65B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0331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1AD"/>
    <w:rPr>
      <w:rFonts w:ascii="Calibri" w:eastAsia="Times New Roman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0331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18</Pages>
  <Words>4305</Words>
  <Characters>25835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Akceptuję</dc:title>
  <dc:subject/>
  <dc:creator/>
  <cp:keywords/>
  <dc:description/>
  <cp:lastModifiedBy/>
  <cp:revision>2</cp:revision>
  <dcterms:created xsi:type="dcterms:W3CDTF">2019-11-29T10:59:00Z</dcterms:created>
  <dcterms:modified xsi:type="dcterms:W3CDTF">2019-11-29T10:59:00Z</dcterms:modified>
</cp:coreProperties>
</file>